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5" w:rsidRPr="009341EA" w:rsidRDefault="00D26085" w:rsidP="00CA2E65">
      <w:pPr>
        <w:jc w:val="right"/>
      </w:pPr>
      <w:bookmarkStart w:id="0" w:name="_GoBack"/>
      <w:bookmarkEnd w:id="0"/>
      <w:r w:rsidRPr="009341EA">
        <w:rPr>
          <w:rFonts w:hint="eastAsia"/>
        </w:rPr>
        <w:t>【別　紙】</w:t>
      </w:r>
    </w:p>
    <w:p w:rsidR="00D26085" w:rsidRPr="009341EA" w:rsidRDefault="00D26085" w:rsidP="00653135">
      <w:pPr>
        <w:jc w:val="left"/>
      </w:pPr>
    </w:p>
    <w:p w:rsidR="00D26085" w:rsidRPr="009341EA" w:rsidRDefault="00D26085" w:rsidP="00D26085">
      <w:pPr>
        <w:jc w:val="center"/>
        <w:rPr>
          <w:rFonts w:ascii="ＭＳ ゴシック" w:eastAsia="ＭＳ ゴシック" w:hAnsi="ＭＳ ゴシック"/>
          <w:sz w:val="28"/>
        </w:rPr>
      </w:pPr>
      <w:r w:rsidRPr="009341EA">
        <w:rPr>
          <w:rFonts w:ascii="ＭＳ ゴシック" w:eastAsia="ＭＳ ゴシック" w:hAnsi="ＭＳ ゴシック" w:hint="eastAsia"/>
          <w:sz w:val="28"/>
        </w:rPr>
        <w:t>各市町統計主管課の連絡先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595"/>
        <w:gridCol w:w="2835"/>
      </w:tblGrid>
      <w:tr w:rsidR="009341EA" w:rsidRPr="009341EA" w:rsidTr="004716F8">
        <w:trPr>
          <w:trHeight w:val="540"/>
        </w:trPr>
        <w:tc>
          <w:tcPr>
            <w:tcW w:w="2083" w:type="dxa"/>
            <w:shd w:val="clear" w:color="auto" w:fill="D9D9D9"/>
            <w:vAlign w:val="center"/>
          </w:tcPr>
          <w:p w:rsidR="00D26085" w:rsidRPr="009341EA" w:rsidRDefault="00D26085" w:rsidP="00CC0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41EA">
              <w:rPr>
                <w:rFonts w:ascii="ＭＳ ゴシック" w:eastAsia="ＭＳ ゴシック" w:hAnsi="ＭＳ ゴシック" w:hint="eastAsia"/>
              </w:rPr>
              <w:t>市町名</w:t>
            </w:r>
          </w:p>
        </w:tc>
        <w:tc>
          <w:tcPr>
            <w:tcW w:w="2595" w:type="dxa"/>
            <w:shd w:val="clear" w:color="auto" w:fill="D9D9D9"/>
            <w:vAlign w:val="center"/>
          </w:tcPr>
          <w:p w:rsidR="00D26085" w:rsidRPr="009341EA" w:rsidRDefault="00D26085" w:rsidP="00CC0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41EA">
              <w:rPr>
                <w:rFonts w:ascii="ＭＳ ゴシック" w:eastAsia="ＭＳ ゴシック" w:hAnsi="ＭＳ ゴシック" w:hint="eastAsia"/>
              </w:rPr>
              <w:t>主管課名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26085" w:rsidRPr="009341EA" w:rsidRDefault="00D26085" w:rsidP="00CC0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41E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佐賀市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総務法制課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（0952)</w:t>
            </w:r>
            <w:r>
              <w:rPr>
                <w:rFonts w:ascii="ＭＳ ゴシック" w:eastAsia="ＭＳ ゴシック" w:hAnsi="ＭＳ ゴシック" w:hint="eastAsia"/>
              </w:rPr>
              <w:t xml:space="preserve"> 40</w:t>
            </w:r>
            <w:r w:rsidRPr="00CA2E65">
              <w:rPr>
                <w:rFonts w:ascii="ＭＳ ゴシック" w:eastAsia="ＭＳ ゴシック" w:hAnsi="ＭＳ ゴシック" w:hint="eastAsia"/>
              </w:rPr>
              <w:t>-7026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唐津市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企画政策課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（0955）72-9207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鳥栖市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情報管理課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（0942）85-3513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多久市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総合政策課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（0952）75-2116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伊万里市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情報広報課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（0955）23-5491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武雄</w:t>
            </w:r>
            <w:r w:rsidRPr="00CA2E65">
              <w:rPr>
                <w:rFonts w:ascii="ＭＳ ゴシック" w:eastAsia="ＭＳ ゴシック" w:hAnsi="ＭＳ ゴシック" w:hint="eastAsia"/>
              </w:rPr>
              <w:t>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36B28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CA2E65" w:rsidRPr="00CA2E65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（0954）23-9121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鹿島市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企画財政課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（0954）63-2114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小城市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</w:t>
            </w:r>
            <w:r w:rsidR="00C36B28">
              <w:rPr>
                <w:rFonts w:ascii="ＭＳ ゴシック" w:eastAsia="ＭＳ ゴシック" w:hAnsi="ＭＳ ゴシック" w:hint="eastAsia"/>
              </w:rPr>
              <w:t>政策</w:t>
            </w:r>
            <w:r w:rsidRPr="00CA2E65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（0952）37-6115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嬉野市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企画政策課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（0954）66-9117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神埼市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市長公室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（0952）37-0</w:t>
            </w:r>
            <w:r w:rsidR="004C6D8D">
              <w:rPr>
                <w:rFonts w:ascii="ＭＳ ゴシック" w:eastAsia="ＭＳ ゴシック" w:hAnsi="ＭＳ ゴシック" w:hint="eastAsia"/>
              </w:rPr>
              <w:t>088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吉野ヶ里町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</w:t>
            </w:r>
            <w:r w:rsidRPr="00CA2E65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（0952）37-0332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基山町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4C6D8D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8D">
              <w:rPr>
                <w:rFonts w:ascii="ＭＳ ゴシック" w:eastAsia="ＭＳ ゴシック" w:hAnsi="ＭＳ ゴシック" w:hint="eastAsia"/>
              </w:rPr>
              <w:t>総務企画課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（0942）92-2188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上峰町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</w:t>
            </w:r>
            <w:r w:rsidRPr="00CA2E65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（0952）52-2182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みやき町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企画調整課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（0942）89-16</w:t>
            </w:r>
            <w:r w:rsidR="004C6D8D">
              <w:rPr>
                <w:rFonts w:ascii="ＭＳ ゴシック" w:eastAsia="ＭＳ ゴシック" w:hAnsi="ＭＳ ゴシック" w:hint="eastAsia"/>
              </w:rPr>
              <w:t>00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玄海町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財政企画課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（0955）52-2112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有田町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まちづくり課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（0955）46-2990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大町</w:t>
            </w:r>
            <w:r w:rsidRPr="00CA2E65">
              <w:rPr>
                <w:rFonts w:ascii="ＭＳ ゴシック" w:eastAsia="ＭＳ ゴシック" w:hAnsi="ＭＳ ゴシック" w:hint="eastAsia"/>
              </w:rPr>
              <w:t>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企</w:t>
            </w:r>
            <w:r>
              <w:rPr>
                <w:rFonts w:ascii="ＭＳ ゴシック" w:eastAsia="ＭＳ ゴシック" w:hAnsi="ＭＳ ゴシック" w:hint="eastAsia"/>
              </w:rPr>
              <w:t>画</w:t>
            </w:r>
            <w:r w:rsidRPr="00CA2E65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（0952）82-3112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江北町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総務企画課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4C6D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（0952）86-</w:t>
            </w:r>
            <w:r w:rsidR="004C6D8D">
              <w:rPr>
                <w:rFonts w:ascii="ＭＳ ゴシック" w:eastAsia="ＭＳ ゴシック" w:hAnsi="ＭＳ ゴシック" w:hint="eastAsia"/>
              </w:rPr>
              <w:t>5612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白石町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（0952）84-7111</w:t>
            </w:r>
          </w:p>
        </w:tc>
      </w:tr>
      <w:tr w:rsidR="00CA2E65" w:rsidRPr="00CA2E65" w:rsidTr="00CA2E6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太良町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企画商工課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65" w:rsidRPr="00CA2E65" w:rsidRDefault="00CA2E65" w:rsidP="00CA2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E65">
              <w:rPr>
                <w:rFonts w:ascii="ＭＳ ゴシック" w:eastAsia="ＭＳ ゴシック" w:hAnsi="ＭＳ ゴシック" w:hint="eastAsia"/>
              </w:rPr>
              <w:t>（0954）67-0312</w:t>
            </w:r>
          </w:p>
        </w:tc>
      </w:tr>
    </w:tbl>
    <w:p w:rsidR="00D26085" w:rsidRPr="00CC0A69" w:rsidRDefault="00D26085" w:rsidP="00C36B28">
      <w:pPr>
        <w:jc w:val="left"/>
        <w:rPr>
          <w:rFonts w:ascii="ＭＳ ゴシック" w:eastAsia="ＭＳ ゴシック" w:hAnsi="ＭＳ ゴシック"/>
          <w:color w:val="FF0000"/>
          <w:sz w:val="28"/>
        </w:rPr>
      </w:pPr>
    </w:p>
    <w:sectPr w:rsidR="00D26085" w:rsidRPr="00CC0A6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7B" w:rsidRDefault="00EA4C7B">
      <w:r>
        <w:separator/>
      </w:r>
    </w:p>
  </w:endnote>
  <w:endnote w:type="continuationSeparator" w:id="0">
    <w:p w:rsidR="00EA4C7B" w:rsidRDefault="00EA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7B" w:rsidRDefault="00EA4C7B">
      <w:r>
        <w:separator/>
      </w:r>
    </w:p>
  </w:footnote>
  <w:footnote w:type="continuationSeparator" w:id="0">
    <w:p w:rsidR="00EA4C7B" w:rsidRDefault="00EA4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A"/>
    <w:rsid w:val="000111AD"/>
    <w:rsid w:val="000162D4"/>
    <w:rsid w:val="000643AF"/>
    <w:rsid w:val="00090900"/>
    <w:rsid w:val="000C1ADA"/>
    <w:rsid w:val="00134649"/>
    <w:rsid w:val="00166CAE"/>
    <w:rsid w:val="0019294D"/>
    <w:rsid w:val="001A604C"/>
    <w:rsid w:val="001C07DB"/>
    <w:rsid w:val="00212838"/>
    <w:rsid w:val="002355BB"/>
    <w:rsid w:val="002825A4"/>
    <w:rsid w:val="00296967"/>
    <w:rsid w:val="002A1494"/>
    <w:rsid w:val="002D0258"/>
    <w:rsid w:val="002E2483"/>
    <w:rsid w:val="00301812"/>
    <w:rsid w:val="003049C6"/>
    <w:rsid w:val="00350D79"/>
    <w:rsid w:val="0037466E"/>
    <w:rsid w:val="00381657"/>
    <w:rsid w:val="003B6CB6"/>
    <w:rsid w:val="003E096D"/>
    <w:rsid w:val="004176A1"/>
    <w:rsid w:val="0042557A"/>
    <w:rsid w:val="004412E6"/>
    <w:rsid w:val="004446EB"/>
    <w:rsid w:val="00467A51"/>
    <w:rsid w:val="004716F8"/>
    <w:rsid w:val="00472512"/>
    <w:rsid w:val="004C6D8D"/>
    <w:rsid w:val="005324D0"/>
    <w:rsid w:val="00570277"/>
    <w:rsid w:val="005C01FB"/>
    <w:rsid w:val="005E3353"/>
    <w:rsid w:val="00621636"/>
    <w:rsid w:val="00643D31"/>
    <w:rsid w:val="00653135"/>
    <w:rsid w:val="006978BA"/>
    <w:rsid w:val="006A2FDA"/>
    <w:rsid w:val="006B21EF"/>
    <w:rsid w:val="00751D40"/>
    <w:rsid w:val="007B3BDA"/>
    <w:rsid w:val="007B49E7"/>
    <w:rsid w:val="00804D4E"/>
    <w:rsid w:val="00816501"/>
    <w:rsid w:val="00817BDA"/>
    <w:rsid w:val="0089181F"/>
    <w:rsid w:val="00897A31"/>
    <w:rsid w:val="008A22E2"/>
    <w:rsid w:val="008A6BFA"/>
    <w:rsid w:val="008D30D2"/>
    <w:rsid w:val="008E180F"/>
    <w:rsid w:val="008F2DB0"/>
    <w:rsid w:val="009341EA"/>
    <w:rsid w:val="00972CB4"/>
    <w:rsid w:val="009B26BD"/>
    <w:rsid w:val="009F748B"/>
    <w:rsid w:val="00A37D58"/>
    <w:rsid w:val="00A419C3"/>
    <w:rsid w:val="00AE6495"/>
    <w:rsid w:val="00AF13DB"/>
    <w:rsid w:val="00B2090B"/>
    <w:rsid w:val="00B2155A"/>
    <w:rsid w:val="00B269CC"/>
    <w:rsid w:val="00B7148E"/>
    <w:rsid w:val="00BC78AF"/>
    <w:rsid w:val="00BF7CEF"/>
    <w:rsid w:val="00C20EC7"/>
    <w:rsid w:val="00C3116F"/>
    <w:rsid w:val="00C36B28"/>
    <w:rsid w:val="00C62942"/>
    <w:rsid w:val="00CA2E65"/>
    <w:rsid w:val="00CC0A69"/>
    <w:rsid w:val="00CC52DD"/>
    <w:rsid w:val="00D1251F"/>
    <w:rsid w:val="00D26085"/>
    <w:rsid w:val="00D437E2"/>
    <w:rsid w:val="00D961BB"/>
    <w:rsid w:val="00DF7952"/>
    <w:rsid w:val="00E26238"/>
    <w:rsid w:val="00E37883"/>
    <w:rsid w:val="00E71766"/>
    <w:rsid w:val="00E7415A"/>
    <w:rsid w:val="00E75D8F"/>
    <w:rsid w:val="00E852E2"/>
    <w:rsid w:val="00E86C29"/>
    <w:rsid w:val="00EA1B5F"/>
    <w:rsid w:val="00EA3F03"/>
    <w:rsid w:val="00EA4C7B"/>
    <w:rsid w:val="00EB6FC1"/>
    <w:rsid w:val="00ED64F7"/>
    <w:rsid w:val="00F42007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FD0643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link w:val="a6"/>
    <w:rsid w:val="00FD0643"/>
    <w:rPr>
      <w:rFonts w:ascii="ＭＳ ゴシック" w:eastAsia="ＭＳ ゴシック" w:hAnsi="ＭＳ ゴシック"/>
      <w:kern w:val="2"/>
      <w:sz w:val="24"/>
      <w:szCs w:val="24"/>
    </w:rPr>
  </w:style>
  <w:style w:type="paragraph" w:styleId="a8">
    <w:name w:val="Closing"/>
    <w:basedOn w:val="a"/>
    <w:link w:val="a9"/>
    <w:rsid w:val="00FD0643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link w:val="a8"/>
    <w:rsid w:val="00FD0643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rsid w:val="00D2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FD0643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link w:val="a6"/>
    <w:rsid w:val="00FD0643"/>
    <w:rPr>
      <w:rFonts w:ascii="ＭＳ ゴシック" w:eastAsia="ＭＳ ゴシック" w:hAnsi="ＭＳ ゴシック"/>
      <w:kern w:val="2"/>
      <w:sz w:val="24"/>
      <w:szCs w:val="24"/>
    </w:rPr>
  </w:style>
  <w:style w:type="paragraph" w:styleId="a8">
    <w:name w:val="Closing"/>
    <w:basedOn w:val="a"/>
    <w:link w:val="a9"/>
    <w:rsid w:val="00FD0643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link w:val="a8"/>
    <w:rsid w:val="00FD0643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rsid w:val="00D2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29F84479A58C4E9081F5B9FCB6631C" ma:contentTypeVersion="0" ma:contentTypeDescription="新しいドキュメントを作成します。" ma:contentTypeScope="" ma:versionID="28e4601bc7a57bf3d8e93db318566b6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3BB47-4411-4978-897C-5F6A4072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C133D3-A953-40E3-9F4F-7675AD993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B91DA-7580-4309-8AD9-533A8D0CC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81</TotalTime>
  <Pages>1</Pages>
  <Words>259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佐賀県庁</dc:creator>
  <cp:lastModifiedBy>佐賀県</cp:lastModifiedBy>
  <cp:revision>42</cp:revision>
  <cp:lastPrinted>2015-09-04T10:08:00Z</cp:lastPrinted>
  <dcterms:created xsi:type="dcterms:W3CDTF">2015-09-04T07:50:00Z</dcterms:created>
  <dcterms:modified xsi:type="dcterms:W3CDTF">2015-09-04T13:20:00Z</dcterms:modified>
</cp:coreProperties>
</file>