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ECA7F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0F86" w14:textId="699B0C69" w:rsidR="00930BB5" w:rsidRDefault="003C0E5B" w:rsidP="00930BB5">
      <w:pPr>
        <w:rPr>
          <w:rFonts w:ascii="ＭＳ 明朝" w:hAnsi="ＭＳ 明朝"/>
          <w:sz w:val="24"/>
        </w:rPr>
      </w:pPr>
      <w:r>
        <w:rPr>
          <w:rFonts w:ascii="ＭＳ 明朝" w:hAnsi="ＭＳ 明朝" w:hint="eastAsia"/>
          <w:sz w:val="24"/>
        </w:rPr>
        <w:t>様式２</w:t>
      </w:r>
    </w:p>
    <w:p w14:paraId="21E950F6" w14:textId="77777777" w:rsidR="00930BB5" w:rsidRPr="00930BB5" w:rsidRDefault="00930BB5" w:rsidP="00930BB5">
      <w:pPr>
        <w:rPr>
          <w:rFonts w:ascii="ＭＳ 明朝" w:hAnsi="ＭＳ 明朝"/>
          <w:sz w:val="24"/>
        </w:rPr>
      </w:pPr>
    </w:p>
    <w:p w14:paraId="0ED3B993" w14:textId="030D2C29" w:rsidR="00930BB5" w:rsidRPr="00930BB5" w:rsidRDefault="00930BB5" w:rsidP="00930BB5">
      <w:pPr>
        <w:jc w:val="center"/>
        <w:rPr>
          <w:rFonts w:ascii="ＭＳ 明朝" w:hAnsi="ＭＳ 明朝"/>
          <w:sz w:val="24"/>
          <w:lang w:eastAsia="zh-TW"/>
        </w:rPr>
      </w:pPr>
      <w:r w:rsidRPr="00930BB5">
        <w:rPr>
          <w:rFonts w:ascii="ＭＳ 明朝" w:hAnsi="ＭＳ 明朝" w:hint="eastAsia"/>
          <w:sz w:val="24"/>
          <w:lang w:eastAsia="zh-TW"/>
        </w:rPr>
        <w:t>誓約書</w:t>
      </w:r>
    </w:p>
    <w:p w14:paraId="6B82E576" w14:textId="77777777" w:rsidR="00930BB5" w:rsidRPr="00930BB5" w:rsidRDefault="00930BB5" w:rsidP="00930BB5">
      <w:pPr>
        <w:rPr>
          <w:rFonts w:ascii="ＭＳ 明朝" w:hAnsi="ＭＳ 明朝"/>
          <w:sz w:val="24"/>
          <w:lang w:eastAsia="zh-TW"/>
        </w:rPr>
      </w:pPr>
    </w:p>
    <w:p w14:paraId="17A9CE64" w14:textId="77777777" w:rsidR="00930BB5" w:rsidRPr="00930BB5" w:rsidRDefault="00930BB5" w:rsidP="00930BB5">
      <w:pPr>
        <w:ind w:firstLineChars="100" w:firstLine="240"/>
        <w:rPr>
          <w:rFonts w:ascii="ＭＳ 明朝" w:hAnsi="ＭＳ 明朝"/>
          <w:sz w:val="24"/>
        </w:rPr>
      </w:pPr>
      <w:r w:rsidRPr="00930BB5">
        <w:rPr>
          <w:rFonts w:ascii="ＭＳ 明朝" w:hAnsi="ＭＳ 明朝" w:hint="eastAsia"/>
          <w:sz w:val="24"/>
        </w:rPr>
        <w:t>私は、下記の事項について誓約します。</w:t>
      </w:r>
    </w:p>
    <w:p w14:paraId="685F82CE" w14:textId="77777777" w:rsidR="00930BB5" w:rsidRPr="00930BB5" w:rsidRDefault="00930BB5" w:rsidP="00930BB5">
      <w:pPr>
        <w:ind w:firstLineChars="100" w:firstLine="240"/>
        <w:rPr>
          <w:rFonts w:ascii="ＭＳ 明朝" w:hAnsi="ＭＳ 明朝"/>
          <w:sz w:val="24"/>
        </w:rPr>
      </w:pPr>
      <w:r w:rsidRPr="00930BB5">
        <w:rPr>
          <w:rFonts w:ascii="ＭＳ 明朝" w:hAnsi="ＭＳ 明朝" w:hint="eastAsia"/>
          <w:sz w:val="24"/>
        </w:rPr>
        <w:t>なお、県が必要な場合には、佐賀県警察本部に照会することについて承諾します。</w:t>
      </w:r>
    </w:p>
    <w:p w14:paraId="332A06AF" w14:textId="77777777" w:rsidR="00930BB5" w:rsidRPr="00930BB5" w:rsidRDefault="00930BB5" w:rsidP="00930BB5">
      <w:pPr>
        <w:ind w:firstLineChars="100" w:firstLine="240"/>
        <w:rPr>
          <w:rFonts w:ascii="ＭＳ 明朝" w:hAnsi="ＭＳ 明朝"/>
          <w:sz w:val="24"/>
        </w:rPr>
      </w:pPr>
      <w:r w:rsidRPr="00930BB5">
        <w:rPr>
          <w:rFonts w:ascii="ＭＳ 明朝" w:hAnsi="ＭＳ 明朝" w:hint="eastAsia"/>
          <w:sz w:val="24"/>
        </w:rPr>
        <w:t>また、照会で確認された情報は、今後、私が県と行う他の契約等における身分確認に利用することに同意します。</w:t>
      </w:r>
    </w:p>
    <w:p w14:paraId="6E4F25FD" w14:textId="77777777" w:rsidR="00930BB5" w:rsidRPr="00930BB5" w:rsidRDefault="00930BB5" w:rsidP="00930BB5">
      <w:pPr>
        <w:jc w:val="center"/>
        <w:rPr>
          <w:rFonts w:ascii="ＭＳ 明朝" w:hAnsi="ＭＳ 明朝"/>
          <w:spacing w:val="2"/>
          <w:sz w:val="24"/>
        </w:rPr>
      </w:pPr>
      <w:r w:rsidRPr="00930BB5">
        <w:rPr>
          <w:rFonts w:ascii="ＭＳ 明朝" w:hAnsi="ＭＳ 明朝" w:hint="eastAsia"/>
          <w:spacing w:val="2"/>
          <w:sz w:val="24"/>
        </w:rPr>
        <w:t>記</w:t>
      </w:r>
    </w:p>
    <w:p w14:paraId="6D714083" w14:textId="77777777" w:rsidR="00930BB5" w:rsidRPr="00930BB5" w:rsidRDefault="00930BB5" w:rsidP="00930BB5">
      <w:pPr>
        <w:rPr>
          <w:rFonts w:ascii="ＭＳ 明朝" w:hAnsi="ＭＳ 明朝"/>
          <w:sz w:val="24"/>
        </w:rPr>
      </w:pPr>
    </w:p>
    <w:p w14:paraId="2CC4C71F" w14:textId="77777777" w:rsidR="00930BB5" w:rsidRPr="00930BB5" w:rsidRDefault="00930BB5" w:rsidP="00930BB5">
      <w:pPr>
        <w:ind w:left="240" w:hangingChars="100" w:hanging="240"/>
        <w:outlineLvl w:val="0"/>
        <w:rPr>
          <w:rFonts w:ascii="ＭＳ 明朝" w:hAnsi="ＭＳ 明朝"/>
          <w:sz w:val="24"/>
        </w:rPr>
      </w:pPr>
      <w:r w:rsidRPr="00930BB5">
        <w:rPr>
          <w:rFonts w:ascii="ＭＳ 明朝" w:hAnsi="ＭＳ 明朝" w:hint="eastAsia"/>
          <w:sz w:val="24"/>
        </w:rPr>
        <w:t>１　自己又は自社の役員等が、次のいずれにも該当する者ではありません。</w:t>
      </w:r>
    </w:p>
    <w:p w14:paraId="1417A889" w14:textId="77777777" w:rsidR="00930BB5" w:rsidRPr="00930BB5" w:rsidRDefault="00930BB5" w:rsidP="00930BB5">
      <w:pPr>
        <w:ind w:left="480" w:hangingChars="200" w:hanging="480"/>
        <w:rPr>
          <w:rFonts w:ascii="ＭＳ 明朝" w:hAnsi="ＭＳ 明朝"/>
          <w:sz w:val="24"/>
        </w:rPr>
      </w:pPr>
      <w:r w:rsidRPr="00930BB5">
        <w:rPr>
          <w:rFonts w:ascii="ＭＳ 明朝" w:hAnsi="ＭＳ 明朝" w:hint="eastAsia"/>
          <w:sz w:val="24"/>
        </w:rPr>
        <w:t>（１）暴力団（暴力団員による不当な行為の防止等に関する法律（平成３年法律第77号）第２条第２号に規定する暴力団をいう。以下同じ。）</w:t>
      </w:r>
    </w:p>
    <w:p w14:paraId="6AA9530E" w14:textId="77777777" w:rsidR="00930BB5" w:rsidRPr="00930BB5" w:rsidRDefault="00930BB5" w:rsidP="00930BB5">
      <w:pPr>
        <w:rPr>
          <w:rFonts w:ascii="ＭＳ 明朝" w:hAnsi="ＭＳ 明朝"/>
          <w:sz w:val="24"/>
        </w:rPr>
      </w:pPr>
      <w:r w:rsidRPr="00930BB5">
        <w:rPr>
          <w:rFonts w:ascii="ＭＳ 明朝" w:hAnsi="ＭＳ 明朝" w:hint="eastAsia"/>
          <w:sz w:val="24"/>
        </w:rPr>
        <w:t>（２）暴力団員（同法第２条第６号に規定する暴力団員をいう。以下同じ。）</w:t>
      </w:r>
    </w:p>
    <w:p w14:paraId="7CE41E44" w14:textId="77777777" w:rsidR="00930BB5" w:rsidRPr="00930BB5" w:rsidRDefault="00930BB5" w:rsidP="00930BB5">
      <w:pPr>
        <w:ind w:left="240" w:hangingChars="100" w:hanging="240"/>
        <w:rPr>
          <w:rFonts w:ascii="ＭＳ 明朝" w:hAnsi="ＭＳ 明朝"/>
          <w:sz w:val="24"/>
        </w:rPr>
      </w:pPr>
      <w:r w:rsidRPr="00930BB5">
        <w:rPr>
          <w:rFonts w:ascii="ＭＳ 明朝" w:hAnsi="ＭＳ 明朝" w:hint="eastAsia"/>
          <w:sz w:val="24"/>
        </w:rPr>
        <w:t>（３）暴力団員でなくなった日から５年を経過しない者</w:t>
      </w:r>
    </w:p>
    <w:p w14:paraId="566A2344" w14:textId="77777777" w:rsidR="00930BB5" w:rsidRPr="00930BB5" w:rsidRDefault="00930BB5" w:rsidP="00930BB5">
      <w:pPr>
        <w:ind w:left="480" w:hangingChars="200" w:hanging="480"/>
        <w:rPr>
          <w:rFonts w:ascii="ＭＳ 明朝" w:hAnsi="ＭＳ 明朝"/>
          <w:sz w:val="24"/>
        </w:rPr>
      </w:pPr>
      <w:r w:rsidRPr="00930BB5">
        <w:rPr>
          <w:rFonts w:ascii="ＭＳ 明朝" w:hAnsi="ＭＳ 明朝" w:hint="eastAsia"/>
          <w:sz w:val="24"/>
        </w:rPr>
        <w:t>（４）自己、自社若しくは第三者の不正な利益を図る目的又は第三者に損害を与える目的をもって暴力団又は暴力団員を利用している者</w:t>
      </w:r>
    </w:p>
    <w:p w14:paraId="40D7DE9D" w14:textId="77777777" w:rsidR="00930BB5" w:rsidRPr="00930BB5" w:rsidRDefault="00930BB5" w:rsidP="00930BB5">
      <w:pPr>
        <w:ind w:left="480" w:hangingChars="200" w:hanging="480"/>
        <w:rPr>
          <w:rFonts w:ascii="ＭＳ 明朝" w:hAnsi="ＭＳ 明朝"/>
          <w:sz w:val="24"/>
        </w:rPr>
      </w:pPr>
      <w:r w:rsidRPr="00930BB5">
        <w:rPr>
          <w:rFonts w:ascii="ＭＳ 明朝" w:hAnsi="ＭＳ 明朝" w:hint="eastAsia"/>
          <w:sz w:val="24"/>
        </w:rPr>
        <w:t>（５）暴力団又は暴力団員に対して資金等を提供し、又は便宜を供与する等、直接的又は積極的に暴力団の維持運営に協力し、又は関与している者</w:t>
      </w:r>
    </w:p>
    <w:p w14:paraId="348410FE" w14:textId="77777777" w:rsidR="00930BB5" w:rsidRPr="00930BB5" w:rsidRDefault="00930BB5" w:rsidP="00930BB5">
      <w:pPr>
        <w:rPr>
          <w:rFonts w:ascii="ＭＳ 明朝" w:hAnsi="ＭＳ 明朝"/>
          <w:sz w:val="24"/>
        </w:rPr>
      </w:pPr>
      <w:r w:rsidRPr="00930BB5">
        <w:rPr>
          <w:rFonts w:ascii="ＭＳ 明朝" w:hAnsi="ＭＳ 明朝" w:hint="eastAsia"/>
          <w:sz w:val="24"/>
        </w:rPr>
        <w:t>（６）暴力団又は暴力団員と社会的に非難されるべき関係を有している者</w:t>
      </w:r>
    </w:p>
    <w:p w14:paraId="498C9F96" w14:textId="77777777" w:rsidR="00930BB5" w:rsidRPr="00930BB5" w:rsidRDefault="00930BB5" w:rsidP="00930BB5">
      <w:pPr>
        <w:rPr>
          <w:rFonts w:ascii="ＭＳ 明朝" w:hAnsi="ＭＳ 明朝"/>
          <w:sz w:val="24"/>
        </w:rPr>
      </w:pPr>
      <w:r w:rsidRPr="00930BB5">
        <w:rPr>
          <w:rFonts w:ascii="ＭＳ 明朝" w:hAnsi="ＭＳ 明朝" w:hint="eastAsia"/>
          <w:sz w:val="24"/>
        </w:rPr>
        <w:t>（７）暴力団又は暴力団員であることを知りながらこれらを利用している者</w:t>
      </w:r>
    </w:p>
    <w:p w14:paraId="32D329FD" w14:textId="77777777" w:rsidR="00930BB5" w:rsidRDefault="00930BB5" w:rsidP="00930BB5">
      <w:pPr>
        <w:ind w:left="358" w:hangingChars="149" w:hanging="358"/>
        <w:outlineLvl w:val="0"/>
        <w:rPr>
          <w:rFonts w:ascii="ＭＳ 明朝" w:hAnsi="ＭＳ 明朝"/>
          <w:sz w:val="24"/>
        </w:rPr>
      </w:pPr>
    </w:p>
    <w:p w14:paraId="69FEA959" w14:textId="77777777" w:rsidR="00930BB5" w:rsidRPr="00930BB5" w:rsidRDefault="00930BB5" w:rsidP="00930BB5">
      <w:pPr>
        <w:ind w:left="358" w:hangingChars="149" w:hanging="358"/>
        <w:outlineLvl w:val="0"/>
        <w:rPr>
          <w:rFonts w:ascii="ＭＳ 明朝" w:hAnsi="ＭＳ 明朝"/>
          <w:sz w:val="24"/>
        </w:rPr>
      </w:pPr>
      <w:r w:rsidRPr="00930BB5">
        <w:rPr>
          <w:rFonts w:ascii="ＭＳ 明朝" w:hAnsi="ＭＳ 明朝" w:hint="eastAsia"/>
          <w:sz w:val="24"/>
        </w:rPr>
        <w:t>２　１の（２）</w:t>
      </w:r>
      <w:r w:rsidR="00AA53A4">
        <w:rPr>
          <w:rFonts w:ascii="ＭＳ 明朝" w:hAnsi="ＭＳ 明朝" w:hint="eastAsia"/>
          <w:sz w:val="24"/>
        </w:rPr>
        <w:t>から</w:t>
      </w:r>
      <w:r w:rsidRPr="00930BB5">
        <w:rPr>
          <w:rFonts w:ascii="ＭＳ 明朝" w:hAnsi="ＭＳ 明朝" w:hint="eastAsia"/>
          <w:sz w:val="24"/>
        </w:rPr>
        <w:t>（</w:t>
      </w:r>
      <w:r w:rsidR="00AA53A4">
        <w:rPr>
          <w:rFonts w:ascii="ＭＳ 明朝" w:hAnsi="ＭＳ 明朝" w:hint="eastAsia"/>
          <w:sz w:val="24"/>
        </w:rPr>
        <w:t>７</w:t>
      </w:r>
      <w:r w:rsidRPr="00930BB5">
        <w:rPr>
          <w:rFonts w:ascii="ＭＳ 明朝" w:hAnsi="ＭＳ 明朝" w:hint="eastAsia"/>
          <w:sz w:val="24"/>
        </w:rPr>
        <w:t>）に掲げる者が、その経営に実質的に関与している法人その他の団体又は個人ではありません。</w:t>
      </w:r>
    </w:p>
    <w:p w14:paraId="69B39E63" w14:textId="77777777" w:rsidR="00930BB5" w:rsidRPr="00930BB5" w:rsidRDefault="00930BB5" w:rsidP="00930BB5">
      <w:pPr>
        <w:rPr>
          <w:rFonts w:ascii="ＭＳ 明朝" w:hAnsi="ＭＳ 明朝"/>
          <w:sz w:val="24"/>
        </w:rPr>
      </w:pPr>
    </w:p>
    <w:p w14:paraId="2AD01AC0" w14:textId="77777777" w:rsidR="00930BB5" w:rsidRPr="00930BB5" w:rsidRDefault="00930BB5" w:rsidP="00930BB5">
      <w:pPr>
        <w:ind w:firstLineChars="2585" w:firstLine="6204"/>
        <w:rPr>
          <w:rFonts w:ascii="ＭＳ 明朝" w:hAnsi="ＭＳ 明朝"/>
          <w:sz w:val="24"/>
        </w:rPr>
      </w:pPr>
      <w:r>
        <w:rPr>
          <w:rFonts w:ascii="ＭＳ 明朝" w:hAnsi="ＭＳ 明朝" w:hint="eastAsia"/>
          <w:sz w:val="24"/>
        </w:rPr>
        <w:t>令和</w:t>
      </w:r>
      <w:r w:rsidR="00632A38">
        <w:rPr>
          <w:rFonts w:ascii="ＭＳ 明朝" w:hAnsi="ＭＳ 明朝" w:hint="eastAsia"/>
          <w:sz w:val="24"/>
        </w:rPr>
        <w:t xml:space="preserve">　　</w:t>
      </w:r>
      <w:r w:rsidRPr="00930BB5">
        <w:rPr>
          <w:rFonts w:ascii="ＭＳ 明朝" w:hAnsi="ＭＳ 明朝" w:hint="eastAsia"/>
          <w:sz w:val="24"/>
        </w:rPr>
        <w:t>年　　月　　日</w:t>
      </w:r>
    </w:p>
    <w:p w14:paraId="0C9F08FA" w14:textId="77777777" w:rsidR="00930BB5" w:rsidRPr="00930BB5" w:rsidRDefault="00930BB5" w:rsidP="00930BB5">
      <w:pPr>
        <w:ind w:firstLineChars="100" w:firstLine="240"/>
        <w:rPr>
          <w:rFonts w:ascii="ＭＳ 明朝" w:hAnsi="ＭＳ 明朝"/>
          <w:sz w:val="24"/>
        </w:rPr>
      </w:pPr>
      <w:r w:rsidRPr="00930BB5">
        <w:rPr>
          <w:rFonts w:ascii="ＭＳ 明朝" w:hAnsi="ＭＳ 明朝" w:hint="eastAsia"/>
          <w:sz w:val="24"/>
        </w:rPr>
        <w:t>佐賀県知事　様</w:t>
      </w:r>
    </w:p>
    <w:p w14:paraId="4C280E66" w14:textId="77777777" w:rsidR="00930BB5" w:rsidRPr="00930BB5" w:rsidRDefault="00930BB5" w:rsidP="00930BB5">
      <w:pPr>
        <w:rPr>
          <w:rFonts w:ascii="ＭＳ 明朝" w:hAnsi="ＭＳ 明朝"/>
          <w:sz w:val="24"/>
        </w:rPr>
      </w:pPr>
    </w:p>
    <w:p w14:paraId="37BD4602" w14:textId="77777777" w:rsidR="00930BB5" w:rsidRPr="00930BB5" w:rsidRDefault="00930BB5" w:rsidP="00930BB5">
      <w:pPr>
        <w:ind w:firstLineChars="849" w:firstLine="2038"/>
        <w:rPr>
          <w:rFonts w:ascii="ＭＳ 明朝" w:hAnsi="ＭＳ 明朝"/>
          <w:sz w:val="24"/>
          <w:u w:val="single"/>
        </w:rPr>
      </w:pPr>
      <w:r w:rsidRPr="00930BB5">
        <w:rPr>
          <w:rFonts w:ascii="ＭＳ 明朝" w:hAnsi="ＭＳ 明朝" w:hint="eastAsia"/>
          <w:sz w:val="24"/>
          <w:u w:val="single"/>
        </w:rPr>
        <w:t xml:space="preserve">住　　所　　　　　　　　　　　　　　　　　        　　</w:t>
      </w:r>
    </w:p>
    <w:p w14:paraId="7333843A" w14:textId="77777777" w:rsidR="00930BB5" w:rsidRPr="00930BB5" w:rsidRDefault="00930BB5" w:rsidP="00930BB5">
      <w:pPr>
        <w:ind w:firstLineChars="849" w:firstLine="2038"/>
        <w:rPr>
          <w:rFonts w:ascii="ＭＳ 明朝" w:hAnsi="ＭＳ 明朝"/>
          <w:sz w:val="24"/>
        </w:rPr>
      </w:pPr>
      <w:r w:rsidRPr="00930BB5">
        <w:rPr>
          <w:rFonts w:ascii="ＭＳ 明朝" w:hAnsi="ＭＳ 明朝" w:hint="eastAsia"/>
          <w:sz w:val="24"/>
        </w:rPr>
        <w:t xml:space="preserve">（ふりがな） </w:t>
      </w:r>
    </w:p>
    <w:p w14:paraId="1A64AC8B" w14:textId="1ACB8182" w:rsidR="00930BB5" w:rsidRPr="00930BB5" w:rsidRDefault="00930BB5" w:rsidP="00930BB5">
      <w:pPr>
        <w:ind w:firstLineChars="849" w:firstLine="2038"/>
        <w:rPr>
          <w:rFonts w:ascii="ＭＳ 明朝" w:hAnsi="ＭＳ 明朝"/>
          <w:sz w:val="24"/>
          <w:u w:val="single"/>
        </w:rPr>
      </w:pPr>
      <w:r w:rsidRPr="00930BB5">
        <w:rPr>
          <w:rFonts w:ascii="ＭＳ 明朝" w:hAnsi="ＭＳ 明朝" w:hint="eastAsia"/>
          <w:sz w:val="24"/>
          <w:u w:val="single"/>
        </w:rPr>
        <w:t xml:space="preserve">氏　　名　　　　　　　　　　　　　　　　　       　</w:t>
      </w:r>
      <w:r w:rsidR="006E3DDE">
        <w:rPr>
          <w:rFonts w:ascii="ＭＳ 明朝" w:hAnsi="ＭＳ 明朝" w:hint="eastAsia"/>
          <w:sz w:val="24"/>
          <w:u w:val="single"/>
        </w:rPr>
        <w:t xml:space="preserve">　</w:t>
      </w:r>
      <w:r w:rsidRPr="00930BB5">
        <w:rPr>
          <w:rFonts w:ascii="ＭＳ 明朝" w:hAnsi="ＭＳ 明朝" w:hint="eastAsia"/>
          <w:sz w:val="24"/>
          <w:u w:val="single"/>
        </w:rPr>
        <w:t xml:space="preserve"> </w:t>
      </w:r>
    </w:p>
    <w:p w14:paraId="233C138F" w14:textId="77777777" w:rsidR="00930BB5" w:rsidRPr="00930BB5" w:rsidRDefault="00930BB5" w:rsidP="00930BB5">
      <w:pPr>
        <w:ind w:firstLineChars="849" w:firstLine="2038"/>
        <w:rPr>
          <w:rFonts w:ascii="ＭＳ 明朝" w:hAnsi="ＭＳ 明朝"/>
          <w:sz w:val="24"/>
        </w:rPr>
      </w:pPr>
      <w:r w:rsidRPr="00930BB5">
        <w:rPr>
          <w:rFonts w:ascii="ＭＳ 明朝" w:hAnsi="ＭＳ 明朝" w:hint="eastAsia"/>
          <w:sz w:val="24"/>
        </w:rPr>
        <w:t xml:space="preserve">　　　　　　　　　　　　</w:t>
      </w:r>
      <w:r w:rsidRPr="00930BB5">
        <w:rPr>
          <w:rFonts w:ascii="ＭＳ 明朝" w:hAnsi="ＭＳ 明朝"/>
          <w:spacing w:val="-1"/>
          <w:sz w:val="24"/>
        </w:rPr>
        <w:t xml:space="preserve">   </w:t>
      </w:r>
    </w:p>
    <w:p w14:paraId="52C71E3A" w14:textId="77777777" w:rsidR="00930BB5" w:rsidRPr="00930BB5" w:rsidRDefault="00930BB5" w:rsidP="00930BB5">
      <w:pPr>
        <w:ind w:firstLineChars="849" w:firstLine="2038"/>
        <w:rPr>
          <w:rFonts w:ascii="ＭＳ 明朝" w:hAnsi="ＭＳ 明朝"/>
          <w:sz w:val="24"/>
          <w:u w:val="single"/>
        </w:rPr>
      </w:pPr>
      <w:r w:rsidRPr="00930BB5">
        <w:rPr>
          <w:rFonts w:ascii="ＭＳ 明朝" w:hAnsi="ＭＳ 明朝" w:hint="eastAsia"/>
          <w:sz w:val="24"/>
          <w:u w:val="single"/>
        </w:rPr>
        <w:t>生年月日　（明治・大正・昭和・平成）　　年　　月　　日</w:t>
      </w:r>
    </w:p>
    <w:p w14:paraId="3BDF89A3" w14:textId="1778C6B7" w:rsidR="00930BB5" w:rsidRPr="00930BB5" w:rsidRDefault="00930BB5" w:rsidP="00930BB5">
      <w:pPr>
        <w:ind w:firstLineChars="849" w:firstLine="2038"/>
        <w:rPr>
          <w:rFonts w:ascii="ＭＳ 明朝" w:hAnsi="ＭＳ 明朝"/>
          <w:sz w:val="24"/>
          <w:u w:val="single"/>
        </w:rPr>
      </w:pPr>
    </w:p>
    <w:p w14:paraId="09B001A4" w14:textId="0F6C1501" w:rsidR="00930BB5" w:rsidRPr="00930BB5" w:rsidRDefault="006E3DDE" w:rsidP="006E3DDE">
      <w:pPr>
        <w:ind w:leftChars="-556" w:left="2434" w:rightChars="237" w:right="498" w:hangingChars="1501" w:hanging="3602"/>
        <w:jc w:val="left"/>
        <w:rPr>
          <w:rFonts w:ascii="ＭＳ 明朝" w:hAnsi="ＭＳ 明朝"/>
          <w:sz w:val="24"/>
        </w:rPr>
      </w:pPr>
      <w:r w:rsidRPr="00930BB5">
        <w:rPr>
          <w:rFonts w:ascii="ＭＳ 明朝" w:hAnsi="ＭＳ 明朝"/>
          <w:noProof/>
          <w:sz w:val="24"/>
        </w:rPr>
        <mc:AlternateContent>
          <mc:Choice Requires="wps">
            <w:drawing>
              <wp:anchor distT="0" distB="0" distL="114300" distR="114300" simplePos="0" relativeHeight="251667968" behindDoc="0" locked="0" layoutInCell="1" allowOverlap="1" wp14:anchorId="7138A62F" wp14:editId="4E6E8FD8">
                <wp:simplePos x="0" y="0"/>
                <wp:positionH relativeFrom="column">
                  <wp:posOffset>1285875</wp:posOffset>
                </wp:positionH>
                <wp:positionV relativeFrom="paragraph">
                  <wp:posOffset>11430</wp:posOffset>
                </wp:positionV>
                <wp:extent cx="4535170" cy="467995"/>
                <wp:effectExtent l="0" t="0" r="17780"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170"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5BE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01.25pt;margin-top:.9pt;width:357.1pt;height:3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">
                <v:textbox inset="5.85pt,.7pt,5.85pt,.7pt"/>
              </v:shape>
            </w:pict>
          </mc:Fallback>
        </mc:AlternateContent>
      </w:r>
      <w:r w:rsidR="00930BB5" w:rsidRPr="00930BB5">
        <w:rPr>
          <w:rFonts w:ascii="ＭＳ 明朝" w:hAnsi="ＭＳ 明朝" w:hint="eastAsia"/>
          <w:sz w:val="24"/>
        </w:rPr>
        <w:t xml:space="preserve">　　　　　　　　　　　　　　　</w:t>
      </w:r>
      <w:r w:rsidRPr="006E3DDE">
        <w:rPr>
          <w:rFonts w:ascii="ＭＳ 明朝" w:hAnsi="ＭＳ 明朝" w:hint="eastAsia"/>
          <w:szCs w:val="21"/>
        </w:rPr>
        <w:t>氏名の欄は、本人が自署すること。ただし、法人の場合は、契約、申請等の担当部署の責任者の氏名の自署を付記し、法人代表者の氏名及びふりがなを記名することができる。</w:t>
      </w:r>
    </w:p>
    <w:p w14:paraId="1D444F37" w14:textId="6C82158B" w:rsidR="00DF3182" w:rsidRPr="00DF3182" w:rsidRDefault="00DF3182" w:rsidP="003C0E5B">
      <w:pPr>
        <w:rPr>
          <w:rFonts w:hint="eastAsia"/>
        </w:rPr>
      </w:pPr>
    </w:p>
    <w:sectPr w:rsidR="00DF3182" w:rsidRPr="00DF3182" w:rsidSect="003C0E5B">
      <w:headerReference w:type="default" r:id="rId7"/>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D13F" w14:textId="77777777" w:rsidR="00CC55D6" w:rsidRDefault="00CC55D6">
      <w:r>
        <w:separator/>
      </w:r>
    </w:p>
  </w:endnote>
  <w:endnote w:type="continuationSeparator" w:id="0">
    <w:p w14:paraId="7776CD67"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6CB5" w14:textId="77777777" w:rsidR="00CC55D6" w:rsidRDefault="00CC55D6">
      <w:r>
        <w:separator/>
      </w:r>
    </w:p>
  </w:footnote>
  <w:footnote w:type="continuationSeparator" w:id="0">
    <w:p w14:paraId="72229255"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CA0B"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11107258">
    <w:abstractNumId w:val="3"/>
  </w:num>
  <w:num w:numId="2" w16cid:durableId="1681734638">
    <w:abstractNumId w:val="4"/>
  </w:num>
  <w:num w:numId="3" w16cid:durableId="942760610">
    <w:abstractNumId w:val="0"/>
  </w:num>
  <w:num w:numId="4" w16cid:durableId="163908100">
    <w:abstractNumId w:val="2"/>
  </w:num>
  <w:num w:numId="5" w16cid:durableId="86101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437AE"/>
    <w:rsid w:val="00046DCF"/>
    <w:rsid w:val="00053B51"/>
    <w:rsid w:val="00054FFD"/>
    <w:rsid w:val="00065380"/>
    <w:rsid w:val="0006599C"/>
    <w:rsid w:val="000659C6"/>
    <w:rsid w:val="000805CE"/>
    <w:rsid w:val="00094A5C"/>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7217F"/>
    <w:rsid w:val="001739A1"/>
    <w:rsid w:val="0018422C"/>
    <w:rsid w:val="00186A8E"/>
    <w:rsid w:val="001A2B8B"/>
    <w:rsid w:val="001B0E5A"/>
    <w:rsid w:val="001B4315"/>
    <w:rsid w:val="001B52CF"/>
    <w:rsid w:val="001B7628"/>
    <w:rsid w:val="001C11EF"/>
    <w:rsid w:val="001C4EFB"/>
    <w:rsid w:val="001C6976"/>
    <w:rsid w:val="001E7A6B"/>
    <w:rsid w:val="002229D7"/>
    <w:rsid w:val="00223701"/>
    <w:rsid w:val="00224EEA"/>
    <w:rsid w:val="0022526E"/>
    <w:rsid w:val="00226679"/>
    <w:rsid w:val="0025650F"/>
    <w:rsid w:val="00265EBA"/>
    <w:rsid w:val="00283A92"/>
    <w:rsid w:val="002A5B00"/>
    <w:rsid w:val="002C527D"/>
    <w:rsid w:val="002C7AE7"/>
    <w:rsid w:val="002D432C"/>
    <w:rsid w:val="002D6A62"/>
    <w:rsid w:val="002D7B47"/>
    <w:rsid w:val="002E63E9"/>
    <w:rsid w:val="002F2EA7"/>
    <w:rsid w:val="002F5374"/>
    <w:rsid w:val="002F6371"/>
    <w:rsid w:val="00301E3D"/>
    <w:rsid w:val="00307B99"/>
    <w:rsid w:val="00313FFD"/>
    <w:rsid w:val="00324F8A"/>
    <w:rsid w:val="00326F19"/>
    <w:rsid w:val="003317C6"/>
    <w:rsid w:val="0033769D"/>
    <w:rsid w:val="003468F3"/>
    <w:rsid w:val="00363782"/>
    <w:rsid w:val="00375521"/>
    <w:rsid w:val="00386915"/>
    <w:rsid w:val="00386FBD"/>
    <w:rsid w:val="003975FB"/>
    <w:rsid w:val="003C0E5B"/>
    <w:rsid w:val="003C2725"/>
    <w:rsid w:val="003D23C5"/>
    <w:rsid w:val="003D2833"/>
    <w:rsid w:val="003D5A98"/>
    <w:rsid w:val="003D636B"/>
    <w:rsid w:val="003F62F4"/>
    <w:rsid w:val="003F79E4"/>
    <w:rsid w:val="00401D64"/>
    <w:rsid w:val="0041148A"/>
    <w:rsid w:val="004237DA"/>
    <w:rsid w:val="00441F0C"/>
    <w:rsid w:val="00453D1B"/>
    <w:rsid w:val="004550A6"/>
    <w:rsid w:val="0045745C"/>
    <w:rsid w:val="0046032B"/>
    <w:rsid w:val="004623AB"/>
    <w:rsid w:val="0046393B"/>
    <w:rsid w:val="00464A55"/>
    <w:rsid w:val="00477552"/>
    <w:rsid w:val="00487337"/>
    <w:rsid w:val="004902AD"/>
    <w:rsid w:val="00494D77"/>
    <w:rsid w:val="00497F97"/>
    <w:rsid w:val="004B14E7"/>
    <w:rsid w:val="004C309D"/>
    <w:rsid w:val="004D3C3C"/>
    <w:rsid w:val="004F0C5E"/>
    <w:rsid w:val="004F4853"/>
    <w:rsid w:val="00501506"/>
    <w:rsid w:val="00506540"/>
    <w:rsid w:val="00512759"/>
    <w:rsid w:val="00526E03"/>
    <w:rsid w:val="005302F1"/>
    <w:rsid w:val="0054548F"/>
    <w:rsid w:val="00556F7F"/>
    <w:rsid w:val="005611BB"/>
    <w:rsid w:val="00561FE0"/>
    <w:rsid w:val="0056500A"/>
    <w:rsid w:val="00575205"/>
    <w:rsid w:val="005759F1"/>
    <w:rsid w:val="00577CA2"/>
    <w:rsid w:val="005A72C1"/>
    <w:rsid w:val="005B786A"/>
    <w:rsid w:val="005C7182"/>
    <w:rsid w:val="005D44B8"/>
    <w:rsid w:val="005D70BE"/>
    <w:rsid w:val="005E04F3"/>
    <w:rsid w:val="005F2528"/>
    <w:rsid w:val="00610DBE"/>
    <w:rsid w:val="006228D0"/>
    <w:rsid w:val="00632332"/>
    <w:rsid w:val="00632A38"/>
    <w:rsid w:val="00634CF8"/>
    <w:rsid w:val="006448A5"/>
    <w:rsid w:val="00656453"/>
    <w:rsid w:val="006628C4"/>
    <w:rsid w:val="006665D9"/>
    <w:rsid w:val="00671158"/>
    <w:rsid w:val="00673DE6"/>
    <w:rsid w:val="00675B92"/>
    <w:rsid w:val="00677D40"/>
    <w:rsid w:val="006925A5"/>
    <w:rsid w:val="00694F5C"/>
    <w:rsid w:val="006A1E26"/>
    <w:rsid w:val="006B5769"/>
    <w:rsid w:val="006C4BFB"/>
    <w:rsid w:val="006C53D7"/>
    <w:rsid w:val="006E2F4B"/>
    <w:rsid w:val="006E3DDE"/>
    <w:rsid w:val="00700421"/>
    <w:rsid w:val="00701336"/>
    <w:rsid w:val="007069CC"/>
    <w:rsid w:val="0071268B"/>
    <w:rsid w:val="00716CEF"/>
    <w:rsid w:val="0072082F"/>
    <w:rsid w:val="00722FAD"/>
    <w:rsid w:val="007245FD"/>
    <w:rsid w:val="007431BF"/>
    <w:rsid w:val="00744014"/>
    <w:rsid w:val="00745E2E"/>
    <w:rsid w:val="0075195C"/>
    <w:rsid w:val="007724FE"/>
    <w:rsid w:val="00773FDC"/>
    <w:rsid w:val="00774F93"/>
    <w:rsid w:val="00793583"/>
    <w:rsid w:val="007A42AC"/>
    <w:rsid w:val="007A5CC2"/>
    <w:rsid w:val="007A70FB"/>
    <w:rsid w:val="007B0117"/>
    <w:rsid w:val="007B0C22"/>
    <w:rsid w:val="007B39B8"/>
    <w:rsid w:val="007E42EF"/>
    <w:rsid w:val="007E60FE"/>
    <w:rsid w:val="00806F5D"/>
    <w:rsid w:val="00807976"/>
    <w:rsid w:val="00813F80"/>
    <w:rsid w:val="008258AF"/>
    <w:rsid w:val="0082606B"/>
    <w:rsid w:val="008574CB"/>
    <w:rsid w:val="00871843"/>
    <w:rsid w:val="00873F22"/>
    <w:rsid w:val="00877A58"/>
    <w:rsid w:val="00896560"/>
    <w:rsid w:val="008A241C"/>
    <w:rsid w:val="008B09FC"/>
    <w:rsid w:val="008B2CAE"/>
    <w:rsid w:val="008D4A38"/>
    <w:rsid w:val="008E0073"/>
    <w:rsid w:val="008E78A9"/>
    <w:rsid w:val="00902712"/>
    <w:rsid w:val="00914CD1"/>
    <w:rsid w:val="00930BB5"/>
    <w:rsid w:val="0094495A"/>
    <w:rsid w:val="00950795"/>
    <w:rsid w:val="009602B1"/>
    <w:rsid w:val="009753C6"/>
    <w:rsid w:val="0098557F"/>
    <w:rsid w:val="009933A9"/>
    <w:rsid w:val="009974BE"/>
    <w:rsid w:val="009A41C6"/>
    <w:rsid w:val="009B4D6D"/>
    <w:rsid w:val="009C1D84"/>
    <w:rsid w:val="009C5DE9"/>
    <w:rsid w:val="009F0B42"/>
    <w:rsid w:val="009F3FE0"/>
    <w:rsid w:val="00A0072B"/>
    <w:rsid w:val="00A01924"/>
    <w:rsid w:val="00A05D71"/>
    <w:rsid w:val="00A158F9"/>
    <w:rsid w:val="00A358AF"/>
    <w:rsid w:val="00A46E9F"/>
    <w:rsid w:val="00A52181"/>
    <w:rsid w:val="00A62954"/>
    <w:rsid w:val="00A6778F"/>
    <w:rsid w:val="00A81CD8"/>
    <w:rsid w:val="00A831CD"/>
    <w:rsid w:val="00AA252F"/>
    <w:rsid w:val="00AA53A4"/>
    <w:rsid w:val="00AC6F6D"/>
    <w:rsid w:val="00AD0048"/>
    <w:rsid w:val="00AD77F4"/>
    <w:rsid w:val="00AE2F5E"/>
    <w:rsid w:val="00AF4136"/>
    <w:rsid w:val="00B02669"/>
    <w:rsid w:val="00B052B3"/>
    <w:rsid w:val="00B12439"/>
    <w:rsid w:val="00B1339B"/>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D1942"/>
    <w:rsid w:val="00BD1F2B"/>
    <w:rsid w:val="00BE39D2"/>
    <w:rsid w:val="00BF367F"/>
    <w:rsid w:val="00C14D3C"/>
    <w:rsid w:val="00C21DDB"/>
    <w:rsid w:val="00C26313"/>
    <w:rsid w:val="00C406B6"/>
    <w:rsid w:val="00C45CB2"/>
    <w:rsid w:val="00C567DD"/>
    <w:rsid w:val="00C6150F"/>
    <w:rsid w:val="00C62728"/>
    <w:rsid w:val="00C67FF4"/>
    <w:rsid w:val="00C7056F"/>
    <w:rsid w:val="00C70CF0"/>
    <w:rsid w:val="00C72E66"/>
    <w:rsid w:val="00C80122"/>
    <w:rsid w:val="00C913CB"/>
    <w:rsid w:val="00C955B4"/>
    <w:rsid w:val="00C96EC6"/>
    <w:rsid w:val="00CB410E"/>
    <w:rsid w:val="00CC55D6"/>
    <w:rsid w:val="00CC625C"/>
    <w:rsid w:val="00CD29A6"/>
    <w:rsid w:val="00CD3634"/>
    <w:rsid w:val="00CD36E3"/>
    <w:rsid w:val="00CE10FE"/>
    <w:rsid w:val="00CE5763"/>
    <w:rsid w:val="00CF0327"/>
    <w:rsid w:val="00CF3678"/>
    <w:rsid w:val="00CF6BBA"/>
    <w:rsid w:val="00D20D1A"/>
    <w:rsid w:val="00D21ED9"/>
    <w:rsid w:val="00D330A7"/>
    <w:rsid w:val="00D35791"/>
    <w:rsid w:val="00D718EC"/>
    <w:rsid w:val="00D81C02"/>
    <w:rsid w:val="00D8298F"/>
    <w:rsid w:val="00D8412F"/>
    <w:rsid w:val="00D849E9"/>
    <w:rsid w:val="00D87750"/>
    <w:rsid w:val="00D93036"/>
    <w:rsid w:val="00D96B37"/>
    <w:rsid w:val="00DA04E5"/>
    <w:rsid w:val="00DA59F3"/>
    <w:rsid w:val="00DB3EC0"/>
    <w:rsid w:val="00DB52E1"/>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05FF"/>
    <w:rsid w:val="00E66498"/>
    <w:rsid w:val="00E80458"/>
    <w:rsid w:val="00EA29C9"/>
    <w:rsid w:val="00EB0BF3"/>
    <w:rsid w:val="00EC0111"/>
    <w:rsid w:val="00ED04FB"/>
    <w:rsid w:val="00EE1287"/>
    <w:rsid w:val="00EE38A5"/>
    <w:rsid w:val="00EF014F"/>
    <w:rsid w:val="00EF1D00"/>
    <w:rsid w:val="00EF3B72"/>
    <w:rsid w:val="00F017E2"/>
    <w:rsid w:val="00F26608"/>
    <w:rsid w:val="00F404A7"/>
    <w:rsid w:val="00F414E8"/>
    <w:rsid w:val="00F4192F"/>
    <w:rsid w:val="00F43D09"/>
    <w:rsid w:val="00F65202"/>
    <w:rsid w:val="00F736C8"/>
    <w:rsid w:val="00F76076"/>
    <w:rsid w:val="00FA1EB1"/>
    <w:rsid w:val="00FB0558"/>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06A9AF47"/>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3D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1144\AppData\Local\Temp\MicrosoftEdgeDownloads\e34e6d3c-cb1d-4cc5-8621-bb5394ddec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e34e6d3c-cb1d-4cc5-8621-bb5394ddec51</Template>
  <TotalTime>20</TotalTime>
  <Pages>1</Pages>
  <Words>637</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最先端電子県庁構築に係る情報化推進計画策定業務委託</dc:title>
  <dc:subject/>
  <dc:creator>佐賀県</dc:creator>
  <cp:keywords/>
  <cp:lastModifiedBy>草場　康明（建築住宅課）</cp:lastModifiedBy>
  <cp:revision>8</cp:revision>
  <cp:lastPrinted>2021-01-12T11:41:00Z</cp:lastPrinted>
  <dcterms:created xsi:type="dcterms:W3CDTF">2023-03-27T01:36:00Z</dcterms:created>
  <dcterms:modified xsi:type="dcterms:W3CDTF">2023-06-13T06:39:00Z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