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B967" w14:textId="77777777" w:rsidR="003B7C5C" w:rsidRDefault="003B7C5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075ACB6" w14:textId="77777777" w:rsidR="003B7C5C" w:rsidRDefault="003B7C5C"/>
    <w:p w14:paraId="1D6FAB8B" w14:textId="77777777" w:rsidR="003B7C5C" w:rsidRDefault="003B7C5C">
      <w:pPr>
        <w:jc w:val="right"/>
      </w:pPr>
      <w:r>
        <w:rPr>
          <w:rFonts w:hint="eastAsia"/>
        </w:rPr>
        <w:t xml:space="preserve">年　　月　　日　　</w:t>
      </w:r>
    </w:p>
    <w:p w14:paraId="6014BCC6" w14:textId="77777777" w:rsidR="003B7C5C" w:rsidRDefault="003B7C5C"/>
    <w:p w14:paraId="169AEA7F" w14:textId="77777777" w:rsidR="003B7C5C" w:rsidRDefault="003B7C5C">
      <w:r>
        <w:rPr>
          <w:rFonts w:hint="eastAsia"/>
        </w:rPr>
        <w:t xml:space="preserve">　　　佐賀県知事　　　　様</w:t>
      </w:r>
    </w:p>
    <w:p w14:paraId="5022D98F" w14:textId="77777777" w:rsidR="003B7C5C" w:rsidRDefault="003B7C5C"/>
    <w:p w14:paraId="64013177" w14:textId="77777777" w:rsidR="003B7C5C" w:rsidRDefault="003B7C5C">
      <w:pPr>
        <w:jc w:val="right"/>
      </w:pPr>
      <w:r>
        <w:t>(</w:t>
      </w:r>
      <w:r>
        <w:rPr>
          <w:rFonts w:hint="eastAsia"/>
        </w:rPr>
        <w:t>特定非営利活動法人の名称</w:t>
      </w:r>
      <w:r>
        <w:t>)</w:t>
      </w:r>
      <w:r>
        <w:rPr>
          <w:rFonts w:hint="eastAsia"/>
        </w:rPr>
        <w:t xml:space="preserve">　　　　　　　　　　　　</w:t>
      </w:r>
    </w:p>
    <w:p w14:paraId="1CD39F5D" w14:textId="77777777" w:rsidR="003B7C5C" w:rsidRDefault="003B7C5C">
      <w:pPr>
        <w:jc w:val="right"/>
      </w:pPr>
      <w:r>
        <w:rPr>
          <w:rFonts w:hint="eastAsia"/>
        </w:rPr>
        <w:t xml:space="preserve">代表者氏名　　　　　　　　　　</w:t>
      </w:r>
      <w:r w:rsidR="00EC74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D95734C" w14:textId="77777777" w:rsidR="003B7C5C" w:rsidRDefault="003B7C5C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69751382" w14:textId="77777777" w:rsidR="003B7C5C" w:rsidRDefault="003B7C5C"/>
    <w:p w14:paraId="4B7A4774" w14:textId="77777777" w:rsidR="003B7C5C" w:rsidRDefault="003B7C5C">
      <w:pPr>
        <w:jc w:val="center"/>
      </w:pPr>
      <w:r>
        <w:rPr>
          <w:rFonts w:hint="eastAsia"/>
          <w:spacing w:val="78"/>
        </w:rPr>
        <w:t>設立登記完了届出</w:t>
      </w:r>
      <w:r>
        <w:rPr>
          <w:rFonts w:hint="eastAsia"/>
        </w:rPr>
        <w:t>書</w:t>
      </w:r>
    </w:p>
    <w:p w14:paraId="2D141631" w14:textId="77777777" w:rsidR="003B7C5C" w:rsidRDefault="003B7C5C"/>
    <w:p w14:paraId="76A42299" w14:textId="77777777" w:rsidR="003B7C5C" w:rsidRDefault="003B7C5C">
      <w:pPr>
        <w:ind w:left="210" w:hanging="210"/>
      </w:pPr>
      <w:r>
        <w:rPr>
          <w:rFonts w:hint="eastAsia"/>
        </w:rPr>
        <w:t xml:space="preserve">　　設立の登記を完了したので、特定非営利活動促進法第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項の規定により、登記事項証明書及び財産目録を添えて届け出ます。</w:t>
      </w:r>
    </w:p>
    <w:p w14:paraId="11D04EC1" w14:textId="77777777" w:rsidR="003B7C5C" w:rsidRDefault="003B7C5C"/>
    <w:p w14:paraId="7F6A0FA9" w14:textId="77777777" w:rsidR="003B7C5C" w:rsidRDefault="003B7C5C"/>
    <w:p w14:paraId="22E7C686" w14:textId="77777777" w:rsidR="003B7C5C" w:rsidRDefault="003B7C5C"/>
    <w:p w14:paraId="30B7CD89" w14:textId="77777777" w:rsidR="003B7C5C" w:rsidRDefault="003B7C5C">
      <w:pPr>
        <w:ind w:left="630" w:hanging="630"/>
      </w:pPr>
      <w:r>
        <w:rPr>
          <w:rFonts w:hint="eastAsia"/>
        </w:rPr>
        <w:t xml:space="preserve">　備考　この届出書には、登記事項証明書</w:t>
      </w:r>
      <w:r>
        <w:t>2</w:t>
      </w:r>
      <w:r>
        <w:rPr>
          <w:rFonts w:hint="eastAsia"/>
        </w:rPr>
        <w:t>部</w:t>
      </w:r>
      <w:r>
        <w:t>(</w:t>
      </w:r>
      <w:r>
        <w:rPr>
          <w:rFonts w:hint="eastAsia"/>
        </w:rPr>
        <w:t>うち、写し</w:t>
      </w:r>
      <w:r>
        <w:t>1</w:t>
      </w:r>
      <w:r>
        <w:rPr>
          <w:rFonts w:hint="eastAsia"/>
        </w:rPr>
        <w:t>部</w:t>
      </w:r>
      <w:r>
        <w:t>)</w:t>
      </w:r>
      <w:r>
        <w:rPr>
          <w:rFonts w:hint="eastAsia"/>
        </w:rPr>
        <w:t>及び財産目録</w:t>
      </w:r>
      <w:r>
        <w:t>2</w:t>
      </w:r>
      <w:r>
        <w:rPr>
          <w:rFonts w:hint="eastAsia"/>
        </w:rPr>
        <w:t>部を添付すること。</w:t>
      </w:r>
    </w:p>
    <w:p w14:paraId="1654C5DB" w14:textId="77777777" w:rsidR="003B7C5C" w:rsidRDefault="003B7C5C"/>
    <w:sectPr w:rsidR="003B7C5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827E" w14:textId="77777777" w:rsidR="00FE6123" w:rsidRDefault="00FE6123">
      <w:r>
        <w:separator/>
      </w:r>
    </w:p>
  </w:endnote>
  <w:endnote w:type="continuationSeparator" w:id="0">
    <w:p w14:paraId="4CF2F849" w14:textId="77777777" w:rsidR="00FE6123" w:rsidRDefault="00FE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7282B" w14:textId="77777777" w:rsidR="00FE6123" w:rsidRDefault="00FE6123">
      <w:r>
        <w:separator/>
      </w:r>
    </w:p>
  </w:footnote>
  <w:footnote w:type="continuationSeparator" w:id="0">
    <w:p w14:paraId="7DA0987A" w14:textId="77777777" w:rsidR="00FE6123" w:rsidRDefault="00FE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5C"/>
    <w:rsid w:val="0020787A"/>
    <w:rsid w:val="003B7C5C"/>
    <w:rsid w:val="008622F1"/>
    <w:rsid w:val="00EC74A1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6CC98"/>
  <w14:defaultImageDpi w14:val="0"/>
  <w15:docId w15:val="{8AD98D2C-1524-4D24-93A5-B65D8275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栗野　珠美（県民協働課）</cp:lastModifiedBy>
  <cp:revision>2</cp:revision>
  <cp:lastPrinted>2002-12-02T03:16:00Z</cp:lastPrinted>
  <dcterms:created xsi:type="dcterms:W3CDTF">2021-04-20T09:15:00Z</dcterms:created>
  <dcterms:modified xsi:type="dcterms:W3CDTF">2021-04-20T09:15:00Z</dcterms:modified>
</cp:coreProperties>
</file>