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B00A" w14:textId="39C0C1D3" w:rsidR="00D21310" w:rsidRDefault="001B3832" w:rsidP="00922BE8">
      <w:pPr>
        <w:spacing w:line="0" w:lineRule="atLeast"/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ABA337" wp14:editId="4A062F1B">
                <wp:simplePos x="0" y="0"/>
                <wp:positionH relativeFrom="column">
                  <wp:posOffset>15240</wp:posOffset>
                </wp:positionH>
                <wp:positionV relativeFrom="paragraph">
                  <wp:posOffset>-53340</wp:posOffset>
                </wp:positionV>
                <wp:extent cx="1303020" cy="393065"/>
                <wp:effectExtent l="0" t="0" r="11430" b="26035"/>
                <wp:wrapNone/>
                <wp:docPr id="5" name="フレー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020" cy="393065"/>
                        </a:xfrm>
                        <a:prstGeom prst="frame">
                          <a:avLst>
                            <a:gd name="adj1" fmla="val 7955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0610CD" w14:textId="1772DAD3" w:rsidR="0001143D" w:rsidRPr="00EF7043" w:rsidRDefault="00900B18" w:rsidP="0001143D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000000"/>
                                <w:kern w:val="24"/>
                                <w:sz w:val="32"/>
                                <w:szCs w:val="36"/>
                              </w:rPr>
                              <w:t>取材</w:t>
                            </w:r>
                            <w:r w:rsidR="00810B17"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000000"/>
                                <w:kern w:val="24"/>
                                <w:sz w:val="32"/>
                                <w:szCs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BA337" id="フレーム 3" o:spid="_x0000_s1026" style="position:absolute;left:0;text-align:left;margin-left:1.2pt;margin-top:-4.2pt;width:102.6pt;height:30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03020,393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" adj="-11796480,,5400" path="m,l1303020,r,393065l,393065,,xm31268,31268r,330529l1271752,361797r,-330529l31268,31268xe" filled="f" strokecolor="windowText">
                <v:stroke joinstyle="miter"/>
                <v:formulas/>
                <v:path arrowok="t" o:connecttype="custom" o:connectlocs="0,0;1303020,0;1303020,393065;0,393065;0,0;31268,31268;31268,361797;1271752,361797;1271752,31268;31268,31268" o:connectangles="0,0,0,0,0,0,0,0,0,0" textboxrect="0,0,1303020,393065"/>
                <v:textbox>
                  <w:txbxContent>
                    <w:p w14:paraId="420610CD" w14:textId="1772DAD3" w:rsidR="0001143D" w:rsidRPr="00EF7043" w:rsidRDefault="00900B18" w:rsidP="0001143D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b/>
                          <w:color w:val="000000"/>
                          <w:kern w:val="24"/>
                          <w:sz w:val="32"/>
                          <w:szCs w:val="36"/>
                        </w:rPr>
                        <w:t>取材</w:t>
                      </w:r>
                      <w:r w:rsidR="00810B17">
                        <w:rPr>
                          <w:rFonts w:ascii="メイリオ" w:eastAsia="メイリオ" w:hAnsi="メイリオ" w:cs="Times New Roman" w:hint="eastAsia"/>
                          <w:b/>
                          <w:color w:val="000000"/>
                          <w:kern w:val="24"/>
                          <w:sz w:val="32"/>
                          <w:szCs w:val="36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495248B9" w14:textId="77777777" w:rsidR="00123281" w:rsidRDefault="00123281" w:rsidP="00922BE8">
      <w:pPr>
        <w:spacing w:line="0" w:lineRule="atLeast"/>
        <w:rPr>
          <w:rFonts w:ascii="メイリオ" w:eastAsia="メイリオ" w:hAnsi="メイリオ"/>
        </w:rPr>
      </w:pPr>
    </w:p>
    <w:p w14:paraId="74BCB9EB" w14:textId="583A997B" w:rsidR="00A53ECB" w:rsidRDefault="00922BE8" w:rsidP="00922BE8">
      <w:pPr>
        <w:spacing w:line="0" w:lineRule="atLeast"/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92C65B" wp14:editId="40572ABA">
                <wp:simplePos x="0" y="0"/>
                <wp:positionH relativeFrom="margin">
                  <wp:align>center</wp:align>
                </wp:positionH>
                <wp:positionV relativeFrom="paragraph">
                  <wp:posOffset>27305</wp:posOffset>
                </wp:positionV>
                <wp:extent cx="6337300" cy="842597"/>
                <wp:effectExtent l="19050" t="19050" r="44450" b="34290"/>
                <wp:wrapNone/>
                <wp:docPr id="3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842597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039095" w14:textId="77777777" w:rsidR="00D855AB" w:rsidRDefault="00D855AB" w:rsidP="00922BE8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855A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白浜海水浴場の利活用を考える</w:t>
                            </w:r>
                          </w:p>
                          <w:p w14:paraId="61863C17" w14:textId="1A1454BD" w:rsidR="00810B17" w:rsidRPr="00134B10" w:rsidRDefault="00D855AB" w:rsidP="00922BE8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未来妄想</w:t>
                            </w:r>
                            <w:r w:rsidRPr="00D855A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ワークショップ</w:t>
                            </w:r>
                            <w:r w:rsidR="00311B0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を開催します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2C65B" id="Rectangle 132" o:spid="_x0000_s1027" style="position:absolute;left:0;text-align:left;margin-left:0;margin-top:2.15pt;width:499pt;height:66.3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" filled="f" strokeweight="4.5pt">
                <v:stroke linestyle="thickThin"/>
                <v:textbox>
                  <w:txbxContent>
                    <w:p w14:paraId="19039095" w14:textId="77777777" w:rsidR="00D855AB" w:rsidRDefault="00D855AB" w:rsidP="00922BE8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</w:pPr>
                      <w:r w:rsidRPr="00D855AB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白浜海水浴場の利活用を考える</w:t>
                      </w:r>
                    </w:p>
                    <w:p w14:paraId="61863C17" w14:textId="1A1454BD" w:rsidR="00810B17" w:rsidRPr="00134B10" w:rsidRDefault="00D855AB" w:rsidP="00922BE8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未来妄想</w:t>
                      </w:r>
                      <w:r w:rsidRPr="00D855AB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ワークショップ</w:t>
                      </w:r>
                      <w:r w:rsidR="00311B02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を開催します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356EFA" w14:textId="3051CBC5" w:rsidR="009C04C0" w:rsidRDefault="009C04C0" w:rsidP="00922BE8">
      <w:pPr>
        <w:spacing w:line="0" w:lineRule="atLeast"/>
        <w:rPr>
          <w:rFonts w:ascii="メイリオ" w:eastAsia="メイリオ" w:hAnsi="メイリオ"/>
        </w:rPr>
      </w:pPr>
    </w:p>
    <w:p w14:paraId="7F9F5A85" w14:textId="77777777" w:rsidR="00593E8B" w:rsidRDefault="00593E8B" w:rsidP="00922BE8">
      <w:pPr>
        <w:spacing w:line="0" w:lineRule="atLeast"/>
        <w:rPr>
          <w:rFonts w:ascii="メイリオ" w:eastAsia="メイリオ" w:hAnsi="メイリオ"/>
        </w:rPr>
      </w:pPr>
    </w:p>
    <w:p w14:paraId="34C5F1B9" w14:textId="77777777" w:rsidR="00D855AB" w:rsidRDefault="00D855AB" w:rsidP="00922BE8">
      <w:pPr>
        <w:spacing w:line="0" w:lineRule="atLeast"/>
        <w:ind w:firstLineChars="100" w:firstLine="240"/>
        <w:rPr>
          <w:rFonts w:ascii="メイリオ" w:eastAsia="メイリオ" w:hAnsi="メイリオ"/>
        </w:rPr>
      </w:pPr>
    </w:p>
    <w:p w14:paraId="1F60B01B" w14:textId="1682D8DA" w:rsidR="00311B02" w:rsidRDefault="00D855AB" w:rsidP="00922BE8">
      <w:pPr>
        <w:spacing w:line="0" w:lineRule="atLeast"/>
        <w:ind w:firstLineChars="100" w:firstLine="240"/>
        <w:rPr>
          <w:rFonts w:ascii="メイリオ" w:eastAsia="メイリオ" w:hAnsi="メイリオ"/>
        </w:rPr>
      </w:pPr>
      <w:r w:rsidRPr="00D855AB">
        <w:rPr>
          <w:rFonts w:ascii="メイリオ" w:eastAsia="メイリオ" w:hAnsi="メイリオ" w:hint="eastAsia"/>
        </w:rPr>
        <w:t>太良町の白浜海水浴場</w:t>
      </w:r>
      <w:r>
        <w:rPr>
          <w:rFonts w:ascii="メイリオ" w:eastAsia="メイリオ" w:hAnsi="メイリオ" w:hint="eastAsia"/>
        </w:rPr>
        <w:t>の</w:t>
      </w:r>
      <w:r w:rsidRPr="00D855AB">
        <w:rPr>
          <w:rFonts w:ascii="メイリオ" w:eastAsia="メイリオ" w:hAnsi="メイリオ" w:hint="eastAsia"/>
        </w:rPr>
        <w:t>利活用を考える</w:t>
      </w:r>
      <w:r>
        <w:rPr>
          <w:rFonts w:ascii="メイリオ" w:eastAsia="メイリオ" w:hAnsi="メイリオ" w:hint="eastAsia"/>
        </w:rPr>
        <w:t>ワークショップ</w:t>
      </w:r>
      <w:r w:rsidR="00311B02">
        <w:rPr>
          <w:rFonts w:ascii="メイリオ" w:eastAsia="メイリオ" w:hAnsi="メイリオ" w:hint="eastAsia"/>
        </w:rPr>
        <w:t>を</w:t>
      </w:r>
      <w:r>
        <w:rPr>
          <w:rFonts w:ascii="メイリオ" w:eastAsia="メイリオ" w:hAnsi="メイリオ" w:hint="eastAsia"/>
        </w:rPr>
        <w:t>７</w:t>
      </w:r>
      <w:r w:rsidR="00B516AA">
        <w:rPr>
          <w:rFonts w:ascii="メイリオ" w:eastAsia="メイリオ" w:hAnsi="メイリオ" w:hint="eastAsia"/>
        </w:rPr>
        <w:t>月</w:t>
      </w:r>
      <w:r>
        <w:rPr>
          <w:rFonts w:ascii="メイリオ" w:eastAsia="メイリオ" w:hAnsi="メイリオ" w:hint="eastAsia"/>
        </w:rPr>
        <w:t>3</w:t>
      </w:r>
      <w:r>
        <w:rPr>
          <w:rFonts w:ascii="メイリオ" w:eastAsia="メイリオ" w:hAnsi="メイリオ"/>
        </w:rPr>
        <w:t>0</w:t>
      </w:r>
      <w:r w:rsidR="00B516AA">
        <w:rPr>
          <w:rFonts w:ascii="メイリオ" w:eastAsia="メイリオ" w:hAnsi="メイリオ" w:hint="eastAsia"/>
        </w:rPr>
        <w:t>日（</w:t>
      </w:r>
      <w:r w:rsidR="009D4C94">
        <w:rPr>
          <w:rFonts w:ascii="メイリオ" w:eastAsia="メイリオ" w:hAnsi="メイリオ" w:hint="eastAsia"/>
        </w:rPr>
        <w:t>水</w:t>
      </w:r>
      <w:r w:rsidR="00B516AA">
        <w:rPr>
          <w:rFonts w:ascii="メイリオ" w:eastAsia="メイリオ" w:hAnsi="メイリオ" w:hint="eastAsia"/>
        </w:rPr>
        <w:t>）</w:t>
      </w:r>
      <w:r w:rsidR="00311B02">
        <w:rPr>
          <w:rFonts w:ascii="メイリオ" w:eastAsia="メイリオ" w:hAnsi="メイリオ" w:hint="eastAsia"/>
        </w:rPr>
        <w:t>に開催します。</w:t>
      </w:r>
    </w:p>
    <w:p w14:paraId="44A8AF6E" w14:textId="52D9E474" w:rsidR="00311B02" w:rsidRDefault="00D855AB" w:rsidP="005D7BE0">
      <w:pPr>
        <w:spacing w:line="0" w:lineRule="atLeast"/>
        <w:ind w:firstLineChars="100" w:firstLine="2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当日の取材</w:t>
      </w:r>
      <w:r w:rsidR="00311B02">
        <w:rPr>
          <w:rFonts w:ascii="メイリオ" w:eastAsia="メイリオ" w:hAnsi="メイリオ" w:hint="eastAsia"/>
        </w:rPr>
        <w:t>をご希</w:t>
      </w:r>
      <w:r w:rsidR="00311B02" w:rsidRPr="007C414B">
        <w:rPr>
          <w:rFonts w:ascii="メイリオ" w:eastAsia="メイリオ" w:hAnsi="メイリオ" w:hint="eastAsia"/>
        </w:rPr>
        <w:t>望される場合は、</w:t>
      </w:r>
      <w:r w:rsidR="00810B17" w:rsidRPr="007C414B">
        <w:rPr>
          <w:rFonts w:ascii="メイリオ" w:eastAsia="メイリオ" w:hAnsi="メイリオ" w:hint="eastAsia"/>
        </w:rPr>
        <w:t>当</w:t>
      </w:r>
      <w:r w:rsidR="00900B18" w:rsidRPr="007C414B">
        <w:rPr>
          <w:rFonts w:ascii="メイリオ" w:eastAsia="メイリオ" w:hAnsi="メイリオ" w:hint="eastAsia"/>
        </w:rPr>
        <w:t>取材</w:t>
      </w:r>
      <w:r w:rsidR="00810B17" w:rsidRPr="007C414B">
        <w:rPr>
          <w:rFonts w:ascii="メイリオ" w:eastAsia="メイリオ" w:hAnsi="メイリオ" w:hint="eastAsia"/>
        </w:rPr>
        <w:t>申込書に必要事項をご記入いただき、</w:t>
      </w:r>
      <w:r w:rsidRPr="007C414B">
        <w:rPr>
          <w:rFonts w:ascii="メイリオ" w:eastAsia="メイリオ" w:hAnsi="メイリオ" w:hint="eastAsia"/>
          <w:b/>
          <w:bCs/>
          <w:u w:val="single"/>
        </w:rPr>
        <w:t>７</w:t>
      </w:r>
      <w:r w:rsidR="00810B17" w:rsidRPr="007C414B">
        <w:rPr>
          <w:rFonts w:ascii="メイリオ" w:eastAsia="メイリオ" w:hAnsi="メイリオ" w:hint="eastAsia"/>
          <w:b/>
          <w:bCs/>
          <w:u w:val="single"/>
        </w:rPr>
        <w:t>月</w:t>
      </w:r>
      <w:r w:rsidR="00C012FC" w:rsidRPr="007C414B">
        <w:rPr>
          <w:rFonts w:ascii="メイリオ" w:eastAsia="メイリオ" w:hAnsi="メイリオ" w:hint="eastAsia"/>
          <w:b/>
          <w:bCs/>
          <w:u w:val="single"/>
        </w:rPr>
        <w:t>2</w:t>
      </w:r>
      <w:r w:rsidR="00C012FC" w:rsidRPr="007C414B">
        <w:rPr>
          <w:rFonts w:ascii="メイリオ" w:eastAsia="メイリオ" w:hAnsi="メイリオ"/>
          <w:b/>
          <w:bCs/>
          <w:u w:val="single"/>
        </w:rPr>
        <w:t>8</w:t>
      </w:r>
      <w:r w:rsidR="00810B17" w:rsidRPr="007C414B">
        <w:rPr>
          <w:rFonts w:ascii="メイリオ" w:eastAsia="メイリオ" w:hAnsi="メイリオ" w:hint="eastAsia"/>
          <w:b/>
          <w:bCs/>
          <w:u w:val="single"/>
        </w:rPr>
        <w:t>日（</w:t>
      </w:r>
      <w:r w:rsidR="00C012FC" w:rsidRPr="007C414B">
        <w:rPr>
          <w:rFonts w:ascii="メイリオ" w:eastAsia="メイリオ" w:hAnsi="メイリオ" w:hint="eastAsia"/>
          <w:b/>
          <w:bCs/>
          <w:u w:val="single"/>
        </w:rPr>
        <w:t>月</w:t>
      </w:r>
      <w:r w:rsidR="00810B17" w:rsidRPr="007C414B">
        <w:rPr>
          <w:rFonts w:ascii="メイリオ" w:eastAsia="メイリオ" w:hAnsi="メイリオ" w:hint="eastAsia"/>
          <w:b/>
          <w:bCs/>
          <w:u w:val="single"/>
        </w:rPr>
        <w:t>）まで</w:t>
      </w:r>
      <w:r w:rsidR="00810B17" w:rsidRPr="007C414B">
        <w:rPr>
          <w:rFonts w:ascii="メイリオ" w:eastAsia="メイリオ" w:hAnsi="メイリオ" w:hint="eastAsia"/>
        </w:rPr>
        <w:t>に、メール</w:t>
      </w:r>
      <w:r w:rsidR="005D7BE0" w:rsidRPr="007C414B">
        <w:rPr>
          <w:rFonts w:ascii="メイリオ" w:eastAsia="メイリオ" w:hAnsi="メイリオ" w:hint="eastAsia"/>
        </w:rPr>
        <w:t>またはお電話</w:t>
      </w:r>
      <w:r w:rsidR="00810B17" w:rsidRPr="007C414B">
        <w:rPr>
          <w:rFonts w:ascii="メイリオ" w:eastAsia="メイリオ" w:hAnsi="メイリオ" w:hint="eastAsia"/>
        </w:rPr>
        <w:t>で申込</w:t>
      </w:r>
      <w:r w:rsidR="00810B17" w:rsidRPr="00810B17">
        <w:rPr>
          <w:rFonts w:ascii="メイリオ" w:eastAsia="メイリオ" w:hAnsi="メイリオ" w:hint="eastAsia"/>
        </w:rPr>
        <w:t>みくださいますようお願いします。</w:t>
      </w:r>
    </w:p>
    <w:tbl>
      <w:tblPr>
        <w:tblpPr w:leftFromText="142" w:rightFromText="142" w:vertAnchor="page" w:horzAnchor="margin" w:tblpXSpec="center" w:tblpY="5581"/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2"/>
        <w:gridCol w:w="6677"/>
      </w:tblGrid>
      <w:tr w:rsidR="00922BE8" w:rsidRPr="00A53ECB" w14:paraId="26B1931E" w14:textId="77777777" w:rsidTr="00343338">
        <w:trPr>
          <w:trHeight w:val="523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C2F62" w14:textId="77777777" w:rsidR="00922BE8" w:rsidRPr="00A53ECB" w:rsidRDefault="00922BE8" w:rsidP="00922BE8">
            <w:pPr>
              <w:widowControl/>
              <w:spacing w:line="0" w:lineRule="atLeas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53ECB">
              <w:rPr>
                <w:rFonts w:eastAsia="メイリオ" w:hAnsi="メイリオ" w:hint="eastAsia"/>
                <w:color w:val="000000"/>
              </w:rPr>
              <w:t>貴社名</w:t>
            </w:r>
          </w:p>
        </w:tc>
        <w:tc>
          <w:tcPr>
            <w:tcW w:w="6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2AB46" w14:textId="77777777" w:rsidR="00922BE8" w:rsidRPr="00A53ECB" w:rsidRDefault="00922BE8" w:rsidP="00922BE8">
            <w:pPr>
              <w:widowControl/>
              <w:spacing w:line="0" w:lineRule="atLeast"/>
              <w:rPr>
                <w:rFonts w:ascii="メイリオ" w:hAnsi="メイリオ"/>
                <w:color w:val="000000"/>
              </w:rPr>
            </w:pPr>
          </w:p>
        </w:tc>
      </w:tr>
      <w:tr w:rsidR="00922BE8" w:rsidRPr="00A53ECB" w14:paraId="68AE1103" w14:textId="77777777" w:rsidTr="00343338">
        <w:trPr>
          <w:trHeight w:val="514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65B4F4" w14:textId="77777777" w:rsidR="00922BE8" w:rsidRPr="00A53ECB" w:rsidRDefault="00922BE8" w:rsidP="00922BE8">
            <w:pPr>
              <w:widowControl/>
              <w:spacing w:line="0" w:lineRule="atLeast"/>
              <w:jc w:val="center"/>
              <w:rPr>
                <w:rFonts w:eastAsia="メイリオ" w:hAnsi="メイリオ"/>
                <w:color w:val="000000"/>
              </w:rPr>
            </w:pPr>
            <w:r>
              <w:rPr>
                <w:rFonts w:eastAsia="メイリオ" w:hAnsi="メイリオ" w:hint="eastAsia"/>
                <w:color w:val="000000"/>
              </w:rPr>
              <w:t>ご部署</w:t>
            </w:r>
          </w:p>
        </w:tc>
        <w:tc>
          <w:tcPr>
            <w:tcW w:w="6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B99F5" w14:textId="77777777" w:rsidR="00922BE8" w:rsidRPr="00A53ECB" w:rsidRDefault="00922BE8" w:rsidP="00922BE8">
            <w:pPr>
              <w:widowControl/>
              <w:spacing w:line="0" w:lineRule="atLeast"/>
              <w:rPr>
                <w:rFonts w:ascii="メイリオ" w:hAnsi="メイリオ"/>
                <w:color w:val="000000"/>
              </w:rPr>
            </w:pPr>
          </w:p>
        </w:tc>
      </w:tr>
      <w:tr w:rsidR="00437A8A" w:rsidRPr="00A53ECB" w14:paraId="10DB340A" w14:textId="77777777" w:rsidTr="00343338">
        <w:trPr>
          <w:trHeight w:val="514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D9F44C" w14:textId="3C2FF1A0" w:rsidR="00437A8A" w:rsidRDefault="00437A8A" w:rsidP="00922BE8">
            <w:pPr>
              <w:widowControl/>
              <w:spacing w:line="0" w:lineRule="atLeast"/>
              <w:jc w:val="center"/>
              <w:rPr>
                <w:rFonts w:eastAsia="メイリオ" w:hAnsi="メイリオ"/>
                <w:color w:val="000000"/>
              </w:rPr>
            </w:pPr>
            <w:r>
              <w:rPr>
                <w:rFonts w:eastAsia="メイリオ" w:hAnsi="メイリオ" w:hint="eastAsia"/>
                <w:color w:val="000000"/>
              </w:rPr>
              <w:t>ＴＥＬ</w:t>
            </w:r>
          </w:p>
        </w:tc>
        <w:tc>
          <w:tcPr>
            <w:tcW w:w="6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DB6D1" w14:textId="77777777" w:rsidR="00437A8A" w:rsidRPr="00A53ECB" w:rsidRDefault="00437A8A" w:rsidP="00922BE8">
            <w:pPr>
              <w:widowControl/>
              <w:spacing w:line="0" w:lineRule="atLeast"/>
              <w:rPr>
                <w:rFonts w:ascii="メイリオ" w:hAnsi="メイリオ"/>
                <w:color w:val="000000"/>
              </w:rPr>
            </w:pPr>
          </w:p>
        </w:tc>
      </w:tr>
      <w:tr w:rsidR="00922BE8" w:rsidRPr="00A53ECB" w14:paraId="2B4DA087" w14:textId="77777777" w:rsidTr="00343338">
        <w:trPr>
          <w:trHeight w:val="536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F8517" w14:textId="77777777" w:rsidR="00922BE8" w:rsidRDefault="00922BE8" w:rsidP="00922BE8">
            <w:pPr>
              <w:widowControl/>
              <w:spacing w:line="0" w:lineRule="atLeast"/>
              <w:jc w:val="center"/>
              <w:rPr>
                <w:rFonts w:eastAsia="メイリオ" w:hAnsi="メイリオ"/>
                <w:color w:val="000000"/>
              </w:rPr>
            </w:pPr>
            <w:r>
              <w:rPr>
                <w:rFonts w:eastAsia="メイリオ" w:hAnsi="メイリオ" w:hint="eastAsia"/>
                <w:color w:val="000000"/>
              </w:rPr>
              <w:t>代表者名</w:t>
            </w:r>
          </w:p>
        </w:tc>
        <w:tc>
          <w:tcPr>
            <w:tcW w:w="6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1BDDD" w14:textId="2F52BA1C" w:rsidR="00922BE8" w:rsidRPr="00A53ECB" w:rsidRDefault="00922BE8" w:rsidP="00922BE8">
            <w:pPr>
              <w:widowControl/>
              <w:spacing w:line="0" w:lineRule="atLeast"/>
              <w:rPr>
                <w:rFonts w:ascii="メイリオ" w:hAnsi="メイリオ"/>
                <w:color w:val="000000"/>
              </w:rPr>
            </w:pPr>
            <w:r>
              <w:rPr>
                <w:rFonts w:ascii="メイリオ" w:hAnsi="メイリオ" w:hint="eastAsia"/>
                <w:color w:val="000000"/>
              </w:rPr>
              <w:t xml:space="preserve">　　　　　　　　　　　　　　　　</w:t>
            </w:r>
            <w:r w:rsidRPr="00EF7043">
              <w:rPr>
                <w:rFonts w:ascii="メイリオ" w:eastAsia="メイリオ" w:hAnsi="メイリオ" w:hint="eastAsia"/>
                <w:color w:val="000000"/>
              </w:rPr>
              <w:t xml:space="preserve">様（合計　　</w:t>
            </w:r>
            <w:r>
              <w:rPr>
                <w:rFonts w:ascii="メイリオ" w:eastAsia="メイリオ" w:hAnsi="メイリオ" w:hint="eastAsia"/>
                <w:color w:val="000000"/>
              </w:rPr>
              <w:t xml:space="preserve">　　</w:t>
            </w:r>
            <w:r w:rsidRPr="00EF7043">
              <w:rPr>
                <w:rFonts w:ascii="メイリオ" w:eastAsia="メイリオ" w:hAnsi="メイリオ" w:hint="eastAsia"/>
                <w:color w:val="000000"/>
              </w:rPr>
              <w:t>名様）</w:t>
            </w:r>
          </w:p>
        </w:tc>
      </w:tr>
      <w:tr w:rsidR="00343338" w:rsidRPr="00A53ECB" w14:paraId="240520BC" w14:textId="77777777" w:rsidTr="00343338">
        <w:trPr>
          <w:trHeight w:val="536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566C34" w14:textId="64B375F3" w:rsidR="00343338" w:rsidRDefault="00343338" w:rsidP="00922BE8">
            <w:pPr>
              <w:widowControl/>
              <w:spacing w:line="0" w:lineRule="atLeast"/>
              <w:jc w:val="center"/>
              <w:rPr>
                <w:rFonts w:eastAsia="メイリオ" w:hAnsi="メイリオ"/>
                <w:color w:val="000000"/>
              </w:rPr>
            </w:pPr>
            <w:r>
              <w:rPr>
                <w:rFonts w:eastAsia="メイリオ" w:hAnsi="メイリオ" w:hint="eastAsia"/>
                <w:color w:val="000000"/>
              </w:rPr>
              <w:t>希望時間</w:t>
            </w:r>
          </w:p>
        </w:tc>
        <w:tc>
          <w:tcPr>
            <w:tcW w:w="6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1C8E8" w14:textId="77777777" w:rsidR="00343338" w:rsidRDefault="00343338" w:rsidP="00922BE8">
            <w:pPr>
              <w:widowControl/>
              <w:spacing w:line="0" w:lineRule="atLeast"/>
              <w:rPr>
                <w:rFonts w:ascii="メイリオ" w:hAnsi="メイリオ"/>
                <w:color w:val="000000"/>
              </w:rPr>
            </w:pPr>
          </w:p>
        </w:tc>
      </w:tr>
      <w:tr w:rsidR="00922BE8" w:rsidRPr="00A53ECB" w14:paraId="078FDF9B" w14:textId="77777777" w:rsidTr="00343338">
        <w:trPr>
          <w:trHeight w:val="536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41B54" w14:textId="77777777" w:rsidR="00922BE8" w:rsidRDefault="00922BE8" w:rsidP="00922BE8">
            <w:pPr>
              <w:widowControl/>
              <w:spacing w:line="0" w:lineRule="atLeast"/>
              <w:jc w:val="center"/>
              <w:rPr>
                <w:rFonts w:eastAsia="メイリオ" w:hAnsi="メイリオ"/>
                <w:color w:val="000000"/>
              </w:rPr>
            </w:pPr>
            <w:r w:rsidRPr="0001143D">
              <w:rPr>
                <w:rFonts w:ascii="メイリオ" w:eastAsia="メイリオ" w:hAnsi="メイリオ" w:cs="Arial" w:hint="eastAsia"/>
                <w:kern w:val="0"/>
                <w:szCs w:val="36"/>
              </w:rPr>
              <w:t>カメラ</w:t>
            </w:r>
          </w:p>
        </w:tc>
        <w:tc>
          <w:tcPr>
            <w:tcW w:w="6677" w:type="dxa"/>
            <w:tcBorders>
              <w:top w:val="dashed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95FE1" w14:textId="77777777" w:rsidR="00922BE8" w:rsidRPr="00A53ECB" w:rsidRDefault="00922BE8" w:rsidP="00922BE8">
            <w:pPr>
              <w:widowControl/>
              <w:spacing w:line="0" w:lineRule="atLeast"/>
              <w:rPr>
                <w:rFonts w:ascii="メイリオ" w:hAnsi="メイリオ"/>
                <w:color w:val="000000"/>
              </w:rPr>
            </w:pPr>
            <w:r>
              <w:rPr>
                <w:rFonts w:eastAsia="メイリオ" w:hAnsi="メイリオ" w:hint="eastAsia"/>
                <w:color w:val="000000"/>
              </w:rPr>
              <w:t>□有り（　スチール　／　ムービー　）　／　□無し</w:t>
            </w:r>
          </w:p>
        </w:tc>
      </w:tr>
      <w:tr w:rsidR="00922BE8" w:rsidRPr="00A53ECB" w14:paraId="3389DDA6" w14:textId="77777777" w:rsidTr="00343338">
        <w:trPr>
          <w:trHeight w:val="516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B8861" w14:textId="16BA1B06" w:rsidR="00922BE8" w:rsidRPr="00343338" w:rsidRDefault="00922BE8" w:rsidP="00343338">
            <w:pPr>
              <w:widowControl/>
              <w:spacing w:line="0" w:lineRule="atLeast"/>
              <w:jc w:val="center"/>
              <w:rPr>
                <w:rFonts w:ascii="メイリオ" w:eastAsia="メイリオ" w:hAnsi="メイリオ" w:cs="Arial"/>
                <w:kern w:val="0"/>
                <w:sz w:val="36"/>
                <w:szCs w:val="36"/>
                <w:lang w:eastAsia="zh-CN"/>
              </w:rPr>
            </w:pPr>
            <w:r w:rsidRPr="00343338">
              <w:rPr>
                <w:rFonts w:ascii="メイリオ" w:eastAsia="メイリオ" w:hAnsi="メイリオ" w:hint="eastAsia"/>
                <w:color w:val="000000"/>
                <w:lang w:eastAsia="zh-CN"/>
              </w:rPr>
              <w:t>緊急連絡先(携帯電話等)</w:t>
            </w:r>
          </w:p>
        </w:tc>
        <w:tc>
          <w:tcPr>
            <w:tcW w:w="6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4BC322" w14:textId="56193752" w:rsidR="00922BE8" w:rsidRPr="00EF7043" w:rsidRDefault="00922BE8" w:rsidP="00922BE8">
            <w:pPr>
              <w:widowControl/>
              <w:spacing w:line="0" w:lineRule="atLeast"/>
              <w:rPr>
                <w:rFonts w:ascii="メイリオ" w:eastAsia="メイリオ" w:hAnsi="メイリオ"/>
                <w:color w:val="000000"/>
                <w:lang w:eastAsia="zh-CN"/>
              </w:rPr>
            </w:pPr>
          </w:p>
        </w:tc>
      </w:tr>
    </w:tbl>
    <w:p w14:paraId="714817F4" w14:textId="441BCBD8" w:rsidR="00810B17" w:rsidRPr="00810B17" w:rsidRDefault="00810B17" w:rsidP="00FC2722">
      <w:pPr>
        <w:spacing w:line="0" w:lineRule="atLeast"/>
        <w:ind w:firstLineChars="100" w:firstLine="240"/>
        <w:rPr>
          <w:rFonts w:ascii="メイリオ" w:eastAsia="メイリオ" w:hAnsi="メイリオ"/>
          <w:lang w:eastAsia="zh-CN"/>
        </w:rPr>
      </w:pPr>
      <w:r>
        <w:rPr>
          <w:rFonts w:ascii="メイリオ" w:eastAsia="メイリオ" w:hAnsi="メイリオ" w:hint="eastAsia"/>
          <w:lang w:eastAsia="zh-CN"/>
        </w:rPr>
        <w:t>【</w:t>
      </w:r>
      <w:r w:rsidRPr="00810B17">
        <w:rPr>
          <w:rFonts w:ascii="メイリオ" w:eastAsia="メイリオ" w:hAnsi="メイリオ" w:hint="eastAsia"/>
          <w:lang w:eastAsia="zh-CN"/>
        </w:rPr>
        <w:t>申込先</w:t>
      </w:r>
      <w:r>
        <w:rPr>
          <w:rFonts w:ascii="メイリオ" w:eastAsia="メイリオ" w:hAnsi="メイリオ" w:hint="eastAsia"/>
          <w:lang w:eastAsia="zh-CN"/>
        </w:rPr>
        <w:t>】</w:t>
      </w:r>
    </w:p>
    <w:p w14:paraId="75CBED90" w14:textId="64F07FA7" w:rsidR="00810B17" w:rsidRPr="006D07A8" w:rsidRDefault="00810B17" w:rsidP="00922BE8">
      <w:pPr>
        <w:spacing w:line="0" w:lineRule="atLeast"/>
        <w:rPr>
          <w:rFonts w:ascii="メイリオ" w:eastAsia="メイリオ" w:hAnsi="メイリオ"/>
          <w:lang w:eastAsia="zh-CN"/>
        </w:rPr>
      </w:pPr>
      <w:r w:rsidRPr="00810B17">
        <w:rPr>
          <w:rFonts w:ascii="メイリオ" w:eastAsia="メイリオ" w:hAnsi="メイリオ" w:hint="eastAsia"/>
          <w:lang w:eastAsia="zh-CN"/>
        </w:rPr>
        <w:t xml:space="preserve">　　佐賀県</w:t>
      </w:r>
      <w:r w:rsidR="00311B02">
        <w:rPr>
          <w:rFonts w:ascii="メイリオ" w:eastAsia="メイリオ" w:hAnsi="メイリオ" w:hint="eastAsia"/>
          <w:lang w:eastAsia="zh-CN"/>
        </w:rPr>
        <w:t>政策部MIGAKI</w:t>
      </w:r>
      <w:r w:rsidRPr="006D07A8">
        <w:rPr>
          <w:rFonts w:ascii="メイリオ" w:eastAsia="メイリオ" w:hAnsi="メイリオ" w:hint="eastAsia"/>
          <w:lang w:eastAsia="zh-CN"/>
        </w:rPr>
        <w:t>担当</w:t>
      </w:r>
      <w:r w:rsidR="00311B02" w:rsidRPr="006D07A8">
        <w:rPr>
          <w:rFonts w:ascii="メイリオ" w:eastAsia="メイリオ" w:hAnsi="メイリオ" w:hint="eastAsia"/>
          <w:lang w:eastAsia="zh-CN"/>
        </w:rPr>
        <w:t xml:space="preserve">　</w:t>
      </w:r>
      <w:r w:rsidR="00D855AB" w:rsidRPr="006D07A8">
        <w:rPr>
          <w:rFonts w:ascii="メイリオ" w:eastAsia="メイリオ" w:hAnsi="メイリオ" w:hint="eastAsia"/>
          <w:lang w:eastAsia="zh-CN"/>
        </w:rPr>
        <w:t>垣永</w:t>
      </w:r>
    </w:p>
    <w:p w14:paraId="2B65AC51" w14:textId="574747B8" w:rsidR="00810B17" w:rsidRPr="006D07A8" w:rsidRDefault="00810B17" w:rsidP="00922BE8">
      <w:pPr>
        <w:spacing w:line="0" w:lineRule="atLeast"/>
        <w:rPr>
          <w:rFonts w:ascii="メイリオ" w:eastAsia="メイリオ" w:hAnsi="メイリオ"/>
          <w:lang w:eastAsia="zh-CN"/>
        </w:rPr>
      </w:pPr>
      <w:r w:rsidRPr="006D07A8">
        <w:rPr>
          <w:rFonts w:ascii="メイリオ" w:eastAsia="メイリオ" w:hAnsi="メイリオ" w:hint="eastAsia"/>
          <w:lang w:eastAsia="zh-CN"/>
        </w:rPr>
        <w:t xml:space="preserve">　　電話：0952-25-7</w:t>
      </w:r>
      <w:r w:rsidR="00311B02" w:rsidRPr="006D07A8">
        <w:rPr>
          <w:rFonts w:ascii="メイリオ" w:eastAsia="メイリオ" w:hAnsi="メイリオ" w:hint="eastAsia"/>
          <w:lang w:eastAsia="zh-CN"/>
        </w:rPr>
        <w:t>230</w:t>
      </w:r>
      <w:r w:rsidRPr="006D07A8">
        <w:rPr>
          <w:rFonts w:ascii="メイリオ" w:eastAsia="メイリオ" w:hAnsi="メイリオ" w:hint="eastAsia"/>
          <w:lang w:eastAsia="zh-CN"/>
        </w:rPr>
        <w:t xml:space="preserve">　Mail：</w:t>
      </w:r>
      <w:hyperlink r:id="rId11" w:history="1">
        <w:r w:rsidR="00BF2530" w:rsidRPr="006D07A8">
          <w:rPr>
            <w:rStyle w:val="aa"/>
            <w:rFonts w:ascii="メイリオ" w:eastAsia="メイリオ" w:hAnsi="メイリオ"/>
            <w:color w:val="auto"/>
            <w:lang w:eastAsia="zh-CN"/>
          </w:rPr>
          <w:t>migaki</w:t>
        </w:r>
        <w:r w:rsidR="00BF2530" w:rsidRPr="006D07A8">
          <w:rPr>
            <w:rStyle w:val="aa"/>
            <w:rFonts w:ascii="メイリオ" w:eastAsia="メイリオ" w:hAnsi="メイリオ" w:hint="eastAsia"/>
            <w:color w:val="auto"/>
            <w:lang w:eastAsia="zh-CN"/>
          </w:rPr>
          <w:t>@pref.saga.lg.jp</w:t>
        </w:r>
      </w:hyperlink>
    </w:p>
    <w:p w14:paraId="769074C4" w14:textId="65751012" w:rsidR="00BF2530" w:rsidRPr="006D07A8" w:rsidRDefault="00D855AB" w:rsidP="00922BE8">
      <w:pPr>
        <w:spacing w:line="0" w:lineRule="atLeast"/>
        <w:rPr>
          <w:rFonts w:ascii="メイリオ" w:eastAsia="メイリオ" w:hAnsi="メイリオ"/>
          <w:sz w:val="22"/>
          <w:szCs w:val="22"/>
          <w:lang w:eastAsia="zh-CN"/>
        </w:rPr>
      </w:pPr>
      <w:r w:rsidRPr="006D07A8">
        <w:rPr>
          <w:rFonts w:ascii="メイリオ" w:eastAsia="メイリオ" w:hAnsi="メイリオ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D0601C" wp14:editId="1DF12DFD">
                <wp:simplePos x="0" y="0"/>
                <wp:positionH relativeFrom="page">
                  <wp:posOffset>738554</wp:posOffset>
                </wp:positionH>
                <wp:positionV relativeFrom="paragraph">
                  <wp:posOffset>186787</wp:posOffset>
                </wp:positionV>
                <wp:extent cx="6111240" cy="1277816"/>
                <wp:effectExtent l="0" t="0" r="22860" b="17780"/>
                <wp:wrapNone/>
                <wp:docPr id="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240" cy="127781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D5C4F2" w14:textId="1662DE8C" w:rsidR="00D855AB" w:rsidRPr="00D855AB" w:rsidRDefault="00D855AB" w:rsidP="00D855AB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855A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日時及び会場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：</w:t>
                            </w:r>
                            <w:r w:rsidRPr="00D855A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令和７年７月30日（水曜日）</w:t>
                            </w:r>
                          </w:p>
                          <w:p w14:paraId="4AF1690E" w14:textId="63BCD3B9" w:rsidR="00D855AB" w:rsidRPr="006D07A8" w:rsidRDefault="00D855AB" w:rsidP="00D855AB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D855A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D855A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第一部　白浜海水浴場　10時</w:t>
                            </w:r>
                            <w:r w:rsidR="005D7BE0" w:rsidRPr="006D07A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00分</w:t>
                            </w:r>
                            <w:r w:rsidRPr="006D07A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～11時30分</w:t>
                            </w:r>
                          </w:p>
                          <w:p w14:paraId="22157A22" w14:textId="2480E242" w:rsidR="00D855AB" w:rsidRPr="006D07A8" w:rsidRDefault="00D855AB" w:rsidP="00D855AB">
                            <w:pPr>
                              <w:snapToGrid w:val="0"/>
                              <w:ind w:firstLineChars="700" w:firstLine="154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D07A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第二部　太良町総合福祉保健センターしおさい館　13時</w:t>
                            </w:r>
                            <w:r w:rsidR="005D7BE0" w:rsidRPr="006D07A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00分</w:t>
                            </w:r>
                            <w:r w:rsidRPr="006D07A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～17時</w:t>
                            </w:r>
                            <w:r w:rsidR="005D7BE0" w:rsidRPr="006D07A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00分</w:t>
                            </w:r>
                          </w:p>
                          <w:p w14:paraId="409A1DE3" w14:textId="5C466873" w:rsidR="00FC2722" w:rsidRPr="006D07A8" w:rsidRDefault="00BF2530" w:rsidP="00D855AB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D07A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集合場所</w:t>
                            </w:r>
                            <w:r w:rsidR="00D855AB" w:rsidRPr="006D07A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6D07A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：</w:t>
                            </w:r>
                            <w:r w:rsidR="00D855AB" w:rsidRPr="006D07A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取材の希望時間により、個別にご連絡いたします。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0601C" id="_x0000_s1028" style="position:absolute;left:0;text-align:left;margin-left:58.15pt;margin-top:14.7pt;width:481.2pt;height:100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" filled="f" strokeweight="1.5pt">
                <v:textbox>
                  <w:txbxContent>
                    <w:p w14:paraId="53D5C4F2" w14:textId="1662DE8C" w:rsidR="00D855AB" w:rsidRPr="00D855AB" w:rsidRDefault="00D855AB" w:rsidP="00D855AB">
                      <w:pPr>
                        <w:snapToGrid w:val="0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2"/>
                        </w:rPr>
                      </w:pPr>
                      <w:r w:rsidRPr="00D855AB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日時及び会場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：</w:t>
                      </w:r>
                      <w:r w:rsidRPr="00D855AB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令和７年７月30日（水曜日）</w:t>
                      </w:r>
                    </w:p>
                    <w:p w14:paraId="4AF1690E" w14:textId="63BCD3B9" w:rsidR="00D855AB" w:rsidRPr="006D07A8" w:rsidRDefault="00D855AB" w:rsidP="00D855AB">
                      <w:pPr>
                        <w:snapToGrid w:val="0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2"/>
                          <w:lang w:eastAsia="zh-CN"/>
                        </w:rPr>
                      </w:pPr>
                      <w:r w:rsidRPr="00D855AB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 xml:space="preserve">　　　　</w:t>
                      </w:r>
                      <w:r w:rsidRPr="00D855AB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第一部　白浜海水浴場　10時</w:t>
                      </w:r>
                      <w:r w:rsidR="005D7BE0" w:rsidRPr="006D07A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00分</w:t>
                      </w:r>
                      <w:r w:rsidRPr="006D07A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～11時30分</w:t>
                      </w:r>
                    </w:p>
                    <w:p w14:paraId="22157A22" w14:textId="2480E242" w:rsidR="00D855AB" w:rsidRPr="006D07A8" w:rsidRDefault="00D855AB" w:rsidP="00D855AB">
                      <w:pPr>
                        <w:snapToGrid w:val="0"/>
                        <w:ind w:firstLineChars="700" w:firstLine="1540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2"/>
                        </w:rPr>
                      </w:pPr>
                      <w:r w:rsidRPr="006D07A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第二部　太良町総合福祉保健センターしおさい館　13時</w:t>
                      </w:r>
                      <w:r w:rsidR="005D7BE0" w:rsidRPr="006D07A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00分</w:t>
                      </w:r>
                      <w:r w:rsidRPr="006D07A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～17時</w:t>
                      </w:r>
                      <w:r w:rsidR="005D7BE0" w:rsidRPr="006D07A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00分</w:t>
                      </w:r>
                    </w:p>
                    <w:p w14:paraId="409A1DE3" w14:textId="5C466873" w:rsidR="00FC2722" w:rsidRPr="006D07A8" w:rsidRDefault="00BF2530" w:rsidP="00D855AB">
                      <w:pPr>
                        <w:snapToGrid w:val="0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2"/>
                        </w:rPr>
                      </w:pPr>
                      <w:r w:rsidRPr="006D07A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集合場所</w:t>
                      </w:r>
                      <w:r w:rsidR="00D855AB" w:rsidRPr="006D07A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 xml:space="preserve">　　</w:t>
                      </w:r>
                      <w:r w:rsidRPr="006D07A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：</w:t>
                      </w:r>
                      <w:r w:rsidR="00D855AB" w:rsidRPr="006D07A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取材の希望時間により、個別にご連絡いたします。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2D876A2" w14:textId="1F8BA54B" w:rsidR="009B7588" w:rsidRPr="006D07A8" w:rsidRDefault="009B7588" w:rsidP="00922BE8">
      <w:pPr>
        <w:spacing w:line="0" w:lineRule="atLeast"/>
        <w:rPr>
          <w:rFonts w:ascii="メイリオ" w:eastAsia="メイリオ" w:hAnsi="メイリオ"/>
          <w:sz w:val="22"/>
          <w:szCs w:val="22"/>
          <w:lang w:eastAsia="zh-CN"/>
        </w:rPr>
      </w:pPr>
    </w:p>
    <w:p w14:paraId="1EDC7F23" w14:textId="1E10B4E1" w:rsidR="00BF2530" w:rsidRPr="006D07A8" w:rsidRDefault="00BF2530" w:rsidP="00922BE8">
      <w:pPr>
        <w:spacing w:line="0" w:lineRule="atLeast"/>
        <w:rPr>
          <w:rFonts w:ascii="メイリオ" w:eastAsia="メイリオ" w:hAnsi="メイリオ"/>
          <w:sz w:val="22"/>
          <w:szCs w:val="22"/>
          <w:lang w:eastAsia="zh-CN"/>
        </w:rPr>
      </w:pPr>
    </w:p>
    <w:p w14:paraId="0C0625FA" w14:textId="77777777" w:rsidR="00BF2530" w:rsidRPr="006D07A8" w:rsidRDefault="00BF2530" w:rsidP="00922BE8">
      <w:pPr>
        <w:spacing w:line="0" w:lineRule="atLeast"/>
        <w:rPr>
          <w:rFonts w:ascii="メイリオ" w:eastAsia="メイリオ" w:hAnsi="メイリオ"/>
          <w:sz w:val="22"/>
          <w:szCs w:val="22"/>
          <w:lang w:eastAsia="zh-CN"/>
        </w:rPr>
      </w:pPr>
    </w:p>
    <w:p w14:paraId="7D53BB3C" w14:textId="77777777" w:rsidR="00FC2722" w:rsidRPr="006D07A8" w:rsidRDefault="00FC2722" w:rsidP="00922BE8">
      <w:pPr>
        <w:spacing w:line="0" w:lineRule="atLeast"/>
        <w:rPr>
          <w:rFonts w:ascii="メイリオ" w:eastAsia="メイリオ" w:hAnsi="メイリオ"/>
          <w:sz w:val="22"/>
          <w:szCs w:val="22"/>
          <w:lang w:eastAsia="zh-CN"/>
        </w:rPr>
      </w:pPr>
    </w:p>
    <w:p w14:paraId="28561A7D" w14:textId="6CB78A0A" w:rsidR="00810B17" w:rsidRPr="006D07A8" w:rsidRDefault="001B3832" w:rsidP="00922BE8">
      <w:pPr>
        <w:spacing w:line="0" w:lineRule="atLeast"/>
        <w:rPr>
          <w:rFonts w:ascii="メイリオ" w:eastAsia="メイリオ" w:hAnsi="メイリオ"/>
          <w:sz w:val="22"/>
          <w:szCs w:val="22"/>
          <w:lang w:eastAsia="zh-CN"/>
        </w:rPr>
      </w:pPr>
      <w:r w:rsidRPr="006D07A8">
        <w:rPr>
          <w:rFonts w:eastAsia="メイリオ" w:hAnsi="メイリオ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C03DDDA" wp14:editId="03F684A0">
                <wp:simplePos x="0" y="0"/>
                <wp:positionH relativeFrom="column">
                  <wp:posOffset>262890</wp:posOffset>
                </wp:positionH>
                <wp:positionV relativeFrom="paragraph">
                  <wp:posOffset>2595880</wp:posOffset>
                </wp:positionV>
                <wp:extent cx="6124575" cy="2034540"/>
                <wp:effectExtent l="15240" t="13335" r="13335" b="19050"/>
                <wp:wrapNone/>
                <wp:docPr id="1" name="Custom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203454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F3F44" id="CustomShape 10" o:spid="_x0000_s1026" style="position:absolute;left:0;text-align:left;margin-left:20.7pt;margin-top:204.4pt;width:482.25pt;height:160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" filled="f" strokeweight=".71mm">
                <v:stroke joinstyle="round"/>
              </v:rect>
            </w:pict>
          </mc:Fallback>
        </mc:AlternateContent>
      </w:r>
    </w:p>
    <w:p w14:paraId="1A3F0244" w14:textId="77777777" w:rsidR="00044EFD" w:rsidRPr="006D07A8" w:rsidRDefault="00A53ECB" w:rsidP="00044EFD">
      <w:pPr>
        <w:widowControl/>
        <w:tabs>
          <w:tab w:val="left" w:pos="360"/>
        </w:tabs>
        <w:kinsoku w:val="0"/>
        <w:overflowPunct w:val="0"/>
        <w:adjustRightInd w:val="0"/>
        <w:snapToGrid w:val="0"/>
        <w:spacing w:line="0" w:lineRule="atLeast"/>
        <w:ind w:firstLineChars="200" w:firstLine="360"/>
        <w:jc w:val="left"/>
        <w:textAlignment w:val="baseline"/>
        <w:rPr>
          <w:rFonts w:ascii="メイリオ" w:eastAsia="メイリオ" w:hAnsi="メイリオ"/>
          <w:kern w:val="24"/>
          <w:sz w:val="18"/>
          <w:szCs w:val="18"/>
        </w:rPr>
      </w:pPr>
      <w:r w:rsidRPr="006D07A8">
        <w:rPr>
          <w:rFonts w:ascii="メイリオ" w:eastAsia="メイリオ" w:hAnsi="メイリオ" w:hint="eastAsia"/>
          <w:kern w:val="24"/>
          <w:sz w:val="18"/>
          <w:szCs w:val="18"/>
        </w:rPr>
        <w:t>【個人情報の取扱いに関するご案内】</w:t>
      </w:r>
    </w:p>
    <w:p w14:paraId="758FE621" w14:textId="77777777" w:rsidR="00044EFD" w:rsidRPr="006D07A8" w:rsidRDefault="00A53ECB" w:rsidP="00044EFD">
      <w:pPr>
        <w:widowControl/>
        <w:tabs>
          <w:tab w:val="left" w:pos="360"/>
        </w:tabs>
        <w:kinsoku w:val="0"/>
        <w:overflowPunct w:val="0"/>
        <w:adjustRightInd w:val="0"/>
        <w:snapToGrid w:val="0"/>
        <w:spacing w:line="0" w:lineRule="atLeast"/>
        <w:ind w:firstLineChars="300" w:firstLine="540"/>
        <w:jc w:val="left"/>
        <w:textAlignment w:val="baseline"/>
        <w:rPr>
          <w:rFonts w:ascii="メイリオ" w:eastAsia="メイリオ" w:hAnsi="メイリオ"/>
          <w:kern w:val="24"/>
          <w:sz w:val="18"/>
          <w:szCs w:val="18"/>
        </w:rPr>
      </w:pPr>
      <w:r w:rsidRPr="006D07A8">
        <w:rPr>
          <w:rFonts w:ascii="メイリオ" w:eastAsia="メイリオ" w:hAnsi="メイリオ" w:hint="eastAsia"/>
          <w:kern w:val="24"/>
          <w:sz w:val="18"/>
          <w:szCs w:val="18"/>
        </w:rPr>
        <w:t>この申請書の提出に伴い収集した個人情報は、</w:t>
      </w:r>
      <w:r w:rsidR="00134B10" w:rsidRPr="006D07A8">
        <w:rPr>
          <w:rFonts w:ascii="メイリオ" w:eastAsia="メイリオ" w:hAnsi="メイリオ" w:hint="eastAsia"/>
          <w:bCs/>
          <w:kern w:val="24"/>
          <w:sz w:val="18"/>
          <w:szCs w:val="18"/>
        </w:rPr>
        <w:t>本</w:t>
      </w:r>
      <w:r w:rsidR="009E29D2" w:rsidRPr="006D07A8">
        <w:rPr>
          <w:rFonts w:ascii="メイリオ" w:eastAsia="メイリオ" w:hAnsi="メイリオ" w:hint="eastAsia"/>
          <w:bCs/>
          <w:kern w:val="24"/>
          <w:sz w:val="18"/>
          <w:szCs w:val="18"/>
        </w:rPr>
        <w:t>取材</w:t>
      </w:r>
      <w:r w:rsidRPr="006D07A8">
        <w:rPr>
          <w:rFonts w:ascii="メイリオ" w:eastAsia="メイリオ" w:hAnsi="メイリオ" w:hint="eastAsia"/>
          <w:kern w:val="24"/>
          <w:sz w:val="18"/>
          <w:szCs w:val="18"/>
        </w:rPr>
        <w:t>のためにのみ使用しそれ以外の目的に使用することはありません。</w:t>
      </w:r>
    </w:p>
    <w:p w14:paraId="12F51DA1" w14:textId="77777777" w:rsidR="00044EFD" w:rsidRPr="006D07A8" w:rsidRDefault="00A53ECB" w:rsidP="00044EFD">
      <w:pPr>
        <w:widowControl/>
        <w:tabs>
          <w:tab w:val="left" w:pos="360"/>
        </w:tabs>
        <w:kinsoku w:val="0"/>
        <w:overflowPunct w:val="0"/>
        <w:adjustRightInd w:val="0"/>
        <w:snapToGrid w:val="0"/>
        <w:spacing w:line="0" w:lineRule="atLeast"/>
        <w:ind w:firstLineChars="300" w:firstLine="540"/>
        <w:jc w:val="left"/>
        <w:textAlignment w:val="baseline"/>
        <w:rPr>
          <w:rFonts w:ascii="メイリオ" w:eastAsia="メイリオ" w:hAnsi="メイリオ"/>
          <w:kern w:val="24"/>
          <w:sz w:val="18"/>
          <w:szCs w:val="18"/>
        </w:rPr>
      </w:pPr>
      <w:r w:rsidRPr="006D07A8">
        <w:rPr>
          <w:rFonts w:ascii="メイリオ" w:eastAsia="メイリオ" w:hAnsi="メイリオ" w:hint="eastAsia"/>
          <w:kern w:val="24"/>
          <w:sz w:val="18"/>
          <w:szCs w:val="18"/>
        </w:rPr>
        <w:t>なお、県における個人情報の取扱いについては、佐賀県</w:t>
      </w:r>
      <w:r w:rsidR="00311B02" w:rsidRPr="006D07A8">
        <w:rPr>
          <w:rFonts w:ascii="メイリオ" w:eastAsia="メイリオ" w:hAnsi="メイリオ" w:hint="eastAsia"/>
          <w:kern w:val="24"/>
          <w:sz w:val="18"/>
          <w:szCs w:val="18"/>
        </w:rPr>
        <w:t>個人情報保護方針</w:t>
      </w:r>
    </w:p>
    <w:p w14:paraId="477A8776" w14:textId="7F4B9DE4" w:rsidR="00FB4E28" w:rsidRPr="00044EFD" w:rsidRDefault="009B7BD3" w:rsidP="00343338">
      <w:pPr>
        <w:widowControl/>
        <w:tabs>
          <w:tab w:val="left" w:pos="360"/>
        </w:tabs>
        <w:kinsoku w:val="0"/>
        <w:overflowPunct w:val="0"/>
        <w:adjustRightInd w:val="0"/>
        <w:snapToGrid w:val="0"/>
        <w:spacing w:line="0" w:lineRule="atLeast"/>
        <w:ind w:firstLineChars="200" w:firstLine="360"/>
        <w:jc w:val="left"/>
        <w:textAlignment w:val="baseline"/>
        <w:rPr>
          <w:rFonts w:ascii="メイリオ" w:eastAsia="メイリオ" w:hAnsi="メイリオ"/>
          <w:color w:val="000000"/>
          <w:kern w:val="24"/>
          <w:sz w:val="18"/>
          <w:szCs w:val="18"/>
        </w:rPr>
      </w:pPr>
      <w:r w:rsidRPr="006D07A8">
        <w:rPr>
          <w:rFonts w:ascii="メイリオ" w:eastAsia="メイリオ" w:hAnsi="メイリオ" w:hint="eastAsia"/>
          <w:kern w:val="24"/>
          <w:sz w:val="18"/>
          <w:szCs w:val="18"/>
        </w:rPr>
        <w:t>（</w:t>
      </w:r>
      <w:hyperlink r:id="rId12" w:history="1">
        <w:r w:rsidR="00B93FAC" w:rsidRPr="006D07A8">
          <w:rPr>
            <w:rStyle w:val="aa"/>
            <w:rFonts w:ascii="メイリオ" w:eastAsia="メイリオ" w:hAnsi="メイリオ"/>
            <w:color w:val="auto"/>
            <w:kern w:val="24"/>
            <w:sz w:val="18"/>
            <w:szCs w:val="18"/>
          </w:rPr>
          <w:t>https://www.pref.saga.lg.jp/kiji00319144/index.html</w:t>
        </w:r>
      </w:hyperlink>
      <w:r w:rsidRPr="006D07A8">
        <w:rPr>
          <w:rFonts w:ascii="メイリオ" w:eastAsia="メイリオ" w:hAnsi="メイリオ" w:hint="eastAsia"/>
          <w:kern w:val="24"/>
          <w:sz w:val="18"/>
          <w:szCs w:val="18"/>
        </w:rPr>
        <w:t>）で定</w:t>
      </w:r>
      <w:r w:rsidRPr="00044EFD">
        <w:rPr>
          <w:rFonts w:ascii="メイリオ" w:eastAsia="メイリオ" w:hAnsi="メイリオ" w:hint="eastAsia"/>
          <w:color w:val="000000"/>
          <w:kern w:val="24"/>
          <w:sz w:val="18"/>
          <w:szCs w:val="18"/>
        </w:rPr>
        <w:t>めております。</w:t>
      </w:r>
    </w:p>
    <w:sectPr w:rsidR="00FB4E28" w:rsidRPr="00044EFD" w:rsidSect="000E2D91">
      <w:footerReference w:type="default" r:id="rId13"/>
      <w:pgSz w:w="11906" w:h="16838" w:code="9"/>
      <w:pgMar w:top="720" w:right="720" w:bottom="720" w:left="720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4278" w14:textId="77777777" w:rsidR="00E86788" w:rsidRDefault="00E86788">
      <w:r>
        <w:separator/>
      </w:r>
    </w:p>
  </w:endnote>
  <w:endnote w:type="continuationSeparator" w:id="0">
    <w:p w14:paraId="0E04CC30" w14:textId="77777777" w:rsidR="00E86788" w:rsidRDefault="00E8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644A" w14:textId="77777777" w:rsidR="007B3BDA" w:rsidRDefault="007B3BDA">
    <w:pPr>
      <w:pStyle w:val="a4"/>
      <w:rPr>
        <w:rFonts w:ascii="ＭＳ ゴシック" w:eastAsia="ＭＳ ゴシック" w:hAnsi="ＭＳ ゴシック"/>
        <w:sz w:val="28"/>
      </w:rPr>
    </w:pPr>
    <w:r>
      <w:rPr>
        <w:rFonts w:ascii="ＭＳ ゴシック" w:eastAsia="ＭＳ ゴシック" w:hAnsi="ＭＳ ゴシック" w:hint="eastAsia"/>
        <w:sz w:val="28"/>
      </w:rPr>
      <w:t>＿＿＿＿＿＿＿＿＿＿＿＿＿＿＿＿＿＿＿＿＿＿＿＿＿＿＿＿＿＿</w:t>
    </w:r>
    <w:r w:rsidR="00A7415C">
      <w:rPr>
        <w:rFonts w:ascii="ＭＳ ゴシック" w:eastAsia="ＭＳ ゴシック" w:hAnsi="ＭＳ ゴシック" w:hint="eastAsia"/>
        <w:sz w:val="28"/>
      </w:rPr>
      <w:t>＿＿＿＿＿＿＿</w:t>
    </w:r>
  </w:p>
  <w:p w14:paraId="09253AE9" w14:textId="77777777" w:rsidR="007B3BDA" w:rsidRDefault="007B3BDA">
    <w:pPr>
      <w:pStyle w:val="a4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 w:val="28"/>
      </w:rPr>
      <w:t xml:space="preserve">　　　　　　　　　</w:t>
    </w:r>
    <w:r w:rsidR="00A7415C">
      <w:rPr>
        <w:rFonts w:ascii="ＭＳ ゴシック" w:eastAsia="ＭＳ ゴシック" w:hAnsi="ＭＳ ゴシック" w:hint="eastAsia"/>
        <w:sz w:val="28"/>
      </w:rPr>
      <w:t xml:space="preserve">　　　</w:t>
    </w:r>
    <w:r>
      <w:rPr>
        <w:rFonts w:ascii="ＭＳ ゴシック" w:eastAsia="ＭＳ ゴシック" w:hAnsi="ＭＳ ゴシック" w:hint="eastAsia"/>
        <w:sz w:val="28"/>
      </w:rPr>
      <w:t xml:space="preserve">　</w:t>
    </w:r>
    <w:r>
      <w:rPr>
        <w:rFonts w:ascii="ＭＳ ゴシック" w:eastAsia="ＭＳ ゴシック" w:hAnsi="ＭＳ ゴシック" w:hint="eastAsia"/>
      </w:rPr>
      <w:t xml:space="preserve">Saga Prefectural Government　　　　</w:t>
    </w:r>
    <w:r w:rsidR="00A7415C">
      <w:rPr>
        <w:rFonts w:ascii="ＭＳ ゴシック" w:eastAsia="ＭＳ ゴシック" w:hAnsi="ＭＳ ゴシック" w:hint="eastAsia"/>
      </w:rPr>
      <w:t xml:space="preserve">　　　　　　　</w:t>
    </w:r>
    <w:r>
      <w:rPr>
        <w:rFonts w:ascii="ＭＳ ゴシック" w:eastAsia="ＭＳ ゴシック" w:hAnsi="ＭＳ ゴシック" w:hint="eastAsia"/>
      </w:rPr>
      <w:t xml:space="preserve">　</w:t>
    </w:r>
    <w:r>
      <w:rPr>
        <w:rFonts w:ascii="Times New Roman" w:eastAsia="ＭＳ ゴシック" w:hAnsi="Times New Roman"/>
        <w:kern w:val="0"/>
        <w:szCs w:val="21"/>
      </w:rPr>
      <w:t xml:space="preserve">- </w:t>
    </w:r>
    <w:r>
      <w:rPr>
        <w:rFonts w:ascii="Times New Roman" w:eastAsia="ＭＳ ゴシック" w:hAnsi="Times New Roman"/>
        <w:kern w:val="0"/>
        <w:szCs w:val="21"/>
      </w:rPr>
      <w:fldChar w:fldCharType="begin"/>
    </w:r>
    <w:r>
      <w:rPr>
        <w:rFonts w:ascii="Times New Roman" w:eastAsia="ＭＳ ゴシック" w:hAnsi="Times New Roman"/>
        <w:kern w:val="0"/>
        <w:szCs w:val="21"/>
      </w:rPr>
      <w:instrText xml:space="preserve"> PAGE </w:instrText>
    </w:r>
    <w:r>
      <w:rPr>
        <w:rFonts w:ascii="Times New Roman" w:eastAsia="ＭＳ ゴシック" w:hAnsi="Times New Roman"/>
        <w:kern w:val="0"/>
        <w:szCs w:val="21"/>
      </w:rPr>
      <w:fldChar w:fldCharType="separate"/>
    </w:r>
    <w:r w:rsidR="00C43E95">
      <w:rPr>
        <w:rFonts w:ascii="Times New Roman" w:eastAsia="ＭＳ ゴシック" w:hAnsi="Times New Roman"/>
        <w:noProof/>
        <w:kern w:val="0"/>
        <w:szCs w:val="21"/>
      </w:rPr>
      <w:t>1</w:t>
    </w:r>
    <w:r>
      <w:rPr>
        <w:rFonts w:ascii="Times New Roman" w:eastAsia="ＭＳ ゴシック" w:hAnsi="Times New Roman"/>
        <w:kern w:val="0"/>
        <w:szCs w:val="21"/>
      </w:rPr>
      <w:fldChar w:fldCharType="end"/>
    </w:r>
    <w:r>
      <w:rPr>
        <w:rFonts w:ascii="Times New Roman" w:eastAsia="ＭＳ ゴシック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2B933" w14:textId="77777777" w:rsidR="00E86788" w:rsidRDefault="00E86788">
      <w:r>
        <w:separator/>
      </w:r>
    </w:p>
  </w:footnote>
  <w:footnote w:type="continuationSeparator" w:id="0">
    <w:p w14:paraId="4DC4F956" w14:textId="77777777" w:rsidR="00E86788" w:rsidRDefault="00E8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2ADF"/>
    <w:multiLevelType w:val="hybridMultilevel"/>
    <w:tmpl w:val="BAA26620"/>
    <w:lvl w:ilvl="0" w:tplc="707CD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5A4C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9F8B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EB60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5BCD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9CA6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742D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CFC0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62C0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6D0D53FE"/>
    <w:multiLevelType w:val="hybridMultilevel"/>
    <w:tmpl w:val="6A70D198"/>
    <w:lvl w:ilvl="0" w:tplc="2F3C809C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4B3382F"/>
    <w:multiLevelType w:val="hybridMultilevel"/>
    <w:tmpl w:val="F92EF872"/>
    <w:lvl w:ilvl="0" w:tplc="DE38B59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2080184">
    <w:abstractNumId w:val="2"/>
  </w:num>
  <w:num w:numId="2" w16cid:durableId="1973947054">
    <w:abstractNumId w:val="1"/>
  </w:num>
  <w:num w:numId="3" w16cid:durableId="169234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50" fillcolor="white" stroke="f">
      <v:fill color="white"/>
      <v:stroke on="f"/>
      <v:textbox inset="5.85pt,.57mm,5.85pt,.7pt"/>
      <o:colormru v:ext="edit" colors="#0cf,#3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DA"/>
    <w:rsid w:val="00001AE4"/>
    <w:rsid w:val="000027C9"/>
    <w:rsid w:val="00004783"/>
    <w:rsid w:val="0000485B"/>
    <w:rsid w:val="0001143D"/>
    <w:rsid w:val="000114D0"/>
    <w:rsid w:val="00014C17"/>
    <w:rsid w:val="000422EE"/>
    <w:rsid w:val="000430A1"/>
    <w:rsid w:val="00044EFD"/>
    <w:rsid w:val="00066C4E"/>
    <w:rsid w:val="00067C70"/>
    <w:rsid w:val="00080C83"/>
    <w:rsid w:val="00081784"/>
    <w:rsid w:val="00090040"/>
    <w:rsid w:val="00090900"/>
    <w:rsid w:val="00093564"/>
    <w:rsid w:val="000A01F5"/>
    <w:rsid w:val="000A3ED4"/>
    <w:rsid w:val="000A4E5A"/>
    <w:rsid w:val="000B4923"/>
    <w:rsid w:val="000B70E0"/>
    <w:rsid w:val="000C3433"/>
    <w:rsid w:val="000E2D91"/>
    <w:rsid w:val="0010333E"/>
    <w:rsid w:val="001158B3"/>
    <w:rsid w:val="00121792"/>
    <w:rsid w:val="00122420"/>
    <w:rsid w:val="00123281"/>
    <w:rsid w:val="001256D3"/>
    <w:rsid w:val="00132BB2"/>
    <w:rsid w:val="00134B10"/>
    <w:rsid w:val="001543B8"/>
    <w:rsid w:val="0016379C"/>
    <w:rsid w:val="0016749B"/>
    <w:rsid w:val="00171447"/>
    <w:rsid w:val="001755D5"/>
    <w:rsid w:val="00184792"/>
    <w:rsid w:val="001919EE"/>
    <w:rsid w:val="00191A0D"/>
    <w:rsid w:val="00193541"/>
    <w:rsid w:val="001A3D7F"/>
    <w:rsid w:val="001B10DA"/>
    <w:rsid w:val="001B32CA"/>
    <w:rsid w:val="001B3832"/>
    <w:rsid w:val="001C6EA6"/>
    <w:rsid w:val="001D3459"/>
    <w:rsid w:val="001D437E"/>
    <w:rsid w:val="001D6A30"/>
    <w:rsid w:val="001E19D5"/>
    <w:rsid w:val="001E2C51"/>
    <w:rsid w:val="001F21C1"/>
    <w:rsid w:val="00203D20"/>
    <w:rsid w:val="00215286"/>
    <w:rsid w:val="0021604D"/>
    <w:rsid w:val="0022617B"/>
    <w:rsid w:val="00235036"/>
    <w:rsid w:val="0023640D"/>
    <w:rsid w:val="00237EA7"/>
    <w:rsid w:val="002476AD"/>
    <w:rsid w:val="00250802"/>
    <w:rsid w:val="002560AB"/>
    <w:rsid w:val="00257FDE"/>
    <w:rsid w:val="00267376"/>
    <w:rsid w:val="002724D4"/>
    <w:rsid w:val="00275972"/>
    <w:rsid w:val="002949B4"/>
    <w:rsid w:val="002A1494"/>
    <w:rsid w:val="002A6AB2"/>
    <w:rsid w:val="002B4FBA"/>
    <w:rsid w:val="002B7539"/>
    <w:rsid w:val="002C3498"/>
    <w:rsid w:val="002C5CE0"/>
    <w:rsid w:val="002D07A9"/>
    <w:rsid w:val="002D1713"/>
    <w:rsid w:val="002F045E"/>
    <w:rsid w:val="002F13BD"/>
    <w:rsid w:val="00301897"/>
    <w:rsid w:val="00304674"/>
    <w:rsid w:val="003049C6"/>
    <w:rsid w:val="00311B02"/>
    <w:rsid w:val="0031299B"/>
    <w:rsid w:val="0031713E"/>
    <w:rsid w:val="00320999"/>
    <w:rsid w:val="00340A4B"/>
    <w:rsid w:val="00341C76"/>
    <w:rsid w:val="00342DE4"/>
    <w:rsid w:val="00343338"/>
    <w:rsid w:val="00350D79"/>
    <w:rsid w:val="00372DC4"/>
    <w:rsid w:val="0037466E"/>
    <w:rsid w:val="00375A00"/>
    <w:rsid w:val="00384A61"/>
    <w:rsid w:val="00391AB9"/>
    <w:rsid w:val="00392EDE"/>
    <w:rsid w:val="003933CC"/>
    <w:rsid w:val="003975E8"/>
    <w:rsid w:val="003A111F"/>
    <w:rsid w:val="003A7058"/>
    <w:rsid w:val="003A7B2E"/>
    <w:rsid w:val="003B1451"/>
    <w:rsid w:val="003B497E"/>
    <w:rsid w:val="003B75BE"/>
    <w:rsid w:val="003C3901"/>
    <w:rsid w:val="003C7531"/>
    <w:rsid w:val="003E1BCF"/>
    <w:rsid w:val="003E5499"/>
    <w:rsid w:val="003E6EE0"/>
    <w:rsid w:val="003F2DE8"/>
    <w:rsid w:val="003F4589"/>
    <w:rsid w:val="00400046"/>
    <w:rsid w:val="00400B97"/>
    <w:rsid w:val="00414E92"/>
    <w:rsid w:val="00425006"/>
    <w:rsid w:val="00434EF2"/>
    <w:rsid w:val="00437A8A"/>
    <w:rsid w:val="00437E7A"/>
    <w:rsid w:val="00440FC5"/>
    <w:rsid w:val="00445A98"/>
    <w:rsid w:val="00452877"/>
    <w:rsid w:val="004619C3"/>
    <w:rsid w:val="00467CAD"/>
    <w:rsid w:val="00480924"/>
    <w:rsid w:val="00481380"/>
    <w:rsid w:val="004A1B59"/>
    <w:rsid w:val="004A351F"/>
    <w:rsid w:val="004B3905"/>
    <w:rsid w:val="004D1665"/>
    <w:rsid w:val="004E1FD6"/>
    <w:rsid w:val="005117C7"/>
    <w:rsid w:val="005125AB"/>
    <w:rsid w:val="005329AD"/>
    <w:rsid w:val="00534E1E"/>
    <w:rsid w:val="00544170"/>
    <w:rsid w:val="005469FE"/>
    <w:rsid w:val="00552778"/>
    <w:rsid w:val="00556697"/>
    <w:rsid w:val="00570277"/>
    <w:rsid w:val="005762EB"/>
    <w:rsid w:val="0057665A"/>
    <w:rsid w:val="0057773F"/>
    <w:rsid w:val="00580B6A"/>
    <w:rsid w:val="00581B3E"/>
    <w:rsid w:val="0058533B"/>
    <w:rsid w:val="00587833"/>
    <w:rsid w:val="00593C92"/>
    <w:rsid w:val="00593E8B"/>
    <w:rsid w:val="005C11E2"/>
    <w:rsid w:val="005C7B92"/>
    <w:rsid w:val="005D65B2"/>
    <w:rsid w:val="005D7BE0"/>
    <w:rsid w:val="005E19B0"/>
    <w:rsid w:val="005E459D"/>
    <w:rsid w:val="005F0C07"/>
    <w:rsid w:val="005F1D3C"/>
    <w:rsid w:val="005F6769"/>
    <w:rsid w:val="00604690"/>
    <w:rsid w:val="00605B6D"/>
    <w:rsid w:val="0061294F"/>
    <w:rsid w:val="006302D9"/>
    <w:rsid w:val="006311BB"/>
    <w:rsid w:val="006324AA"/>
    <w:rsid w:val="00635132"/>
    <w:rsid w:val="00641A5F"/>
    <w:rsid w:val="00653008"/>
    <w:rsid w:val="00653080"/>
    <w:rsid w:val="00654F8A"/>
    <w:rsid w:val="00655AEA"/>
    <w:rsid w:val="00660594"/>
    <w:rsid w:val="00662C09"/>
    <w:rsid w:val="006713B0"/>
    <w:rsid w:val="00674929"/>
    <w:rsid w:val="00680576"/>
    <w:rsid w:val="00683F54"/>
    <w:rsid w:val="00686073"/>
    <w:rsid w:val="00691486"/>
    <w:rsid w:val="00696153"/>
    <w:rsid w:val="006A4E01"/>
    <w:rsid w:val="006B13AC"/>
    <w:rsid w:val="006B7D35"/>
    <w:rsid w:val="006C4652"/>
    <w:rsid w:val="006D031A"/>
    <w:rsid w:val="006D07A8"/>
    <w:rsid w:val="006E59DC"/>
    <w:rsid w:val="00702795"/>
    <w:rsid w:val="0070558F"/>
    <w:rsid w:val="00725E78"/>
    <w:rsid w:val="00726D9F"/>
    <w:rsid w:val="00737889"/>
    <w:rsid w:val="007379B4"/>
    <w:rsid w:val="00745B30"/>
    <w:rsid w:val="00747E91"/>
    <w:rsid w:val="0075128E"/>
    <w:rsid w:val="007535E4"/>
    <w:rsid w:val="00762892"/>
    <w:rsid w:val="00770A66"/>
    <w:rsid w:val="00781469"/>
    <w:rsid w:val="007855C0"/>
    <w:rsid w:val="0079061D"/>
    <w:rsid w:val="00797537"/>
    <w:rsid w:val="007A3990"/>
    <w:rsid w:val="007B3BDA"/>
    <w:rsid w:val="007C0CA7"/>
    <w:rsid w:val="007C2278"/>
    <w:rsid w:val="007C414B"/>
    <w:rsid w:val="007C6583"/>
    <w:rsid w:val="007D0A17"/>
    <w:rsid w:val="007E388E"/>
    <w:rsid w:val="007E54AE"/>
    <w:rsid w:val="007F4B33"/>
    <w:rsid w:val="00800DA9"/>
    <w:rsid w:val="00802C51"/>
    <w:rsid w:val="00810B17"/>
    <w:rsid w:val="00816501"/>
    <w:rsid w:val="008177F1"/>
    <w:rsid w:val="00817973"/>
    <w:rsid w:val="0082003F"/>
    <w:rsid w:val="00820ABB"/>
    <w:rsid w:val="0082541A"/>
    <w:rsid w:val="008536ED"/>
    <w:rsid w:val="0086172A"/>
    <w:rsid w:val="00870B03"/>
    <w:rsid w:val="00893E87"/>
    <w:rsid w:val="008A45DD"/>
    <w:rsid w:val="008A5211"/>
    <w:rsid w:val="008B6D3C"/>
    <w:rsid w:val="008C3C62"/>
    <w:rsid w:val="008C3FB3"/>
    <w:rsid w:val="008C4EA3"/>
    <w:rsid w:val="008C6129"/>
    <w:rsid w:val="008C655C"/>
    <w:rsid w:val="008D0AFE"/>
    <w:rsid w:val="008D21FC"/>
    <w:rsid w:val="008D2480"/>
    <w:rsid w:val="008D30D5"/>
    <w:rsid w:val="008D3896"/>
    <w:rsid w:val="008E180F"/>
    <w:rsid w:val="008E747F"/>
    <w:rsid w:val="008F22E4"/>
    <w:rsid w:val="008F4FD8"/>
    <w:rsid w:val="00900B18"/>
    <w:rsid w:val="00902693"/>
    <w:rsid w:val="009071C0"/>
    <w:rsid w:val="00922BE8"/>
    <w:rsid w:val="00923A44"/>
    <w:rsid w:val="009324C0"/>
    <w:rsid w:val="00940956"/>
    <w:rsid w:val="0094787B"/>
    <w:rsid w:val="009517A3"/>
    <w:rsid w:val="00957626"/>
    <w:rsid w:val="00957B47"/>
    <w:rsid w:val="00973E91"/>
    <w:rsid w:val="009745B7"/>
    <w:rsid w:val="009758ED"/>
    <w:rsid w:val="00977194"/>
    <w:rsid w:val="0098090B"/>
    <w:rsid w:val="0098120D"/>
    <w:rsid w:val="009859D3"/>
    <w:rsid w:val="00993847"/>
    <w:rsid w:val="009B0900"/>
    <w:rsid w:val="009B0CE6"/>
    <w:rsid w:val="009B7588"/>
    <w:rsid w:val="009B7BD3"/>
    <w:rsid w:val="009C04C0"/>
    <w:rsid w:val="009C5997"/>
    <w:rsid w:val="009D00D3"/>
    <w:rsid w:val="009D4C94"/>
    <w:rsid w:val="009D6791"/>
    <w:rsid w:val="009E1AD0"/>
    <w:rsid w:val="009E29D2"/>
    <w:rsid w:val="009E2E4A"/>
    <w:rsid w:val="00A0022A"/>
    <w:rsid w:val="00A039EB"/>
    <w:rsid w:val="00A04BE9"/>
    <w:rsid w:val="00A12043"/>
    <w:rsid w:val="00A13A8D"/>
    <w:rsid w:val="00A16D01"/>
    <w:rsid w:val="00A21E19"/>
    <w:rsid w:val="00A30CAE"/>
    <w:rsid w:val="00A418B6"/>
    <w:rsid w:val="00A42438"/>
    <w:rsid w:val="00A53ECB"/>
    <w:rsid w:val="00A54CE5"/>
    <w:rsid w:val="00A71F52"/>
    <w:rsid w:val="00A7415C"/>
    <w:rsid w:val="00A74290"/>
    <w:rsid w:val="00A81ECB"/>
    <w:rsid w:val="00A90172"/>
    <w:rsid w:val="00A93F8F"/>
    <w:rsid w:val="00A96132"/>
    <w:rsid w:val="00AA5752"/>
    <w:rsid w:val="00AB5C2D"/>
    <w:rsid w:val="00AC0882"/>
    <w:rsid w:val="00B12119"/>
    <w:rsid w:val="00B516AA"/>
    <w:rsid w:val="00B5301E"/>
    <w:rsid w:val="00B61560"/>
    <w:rsid w:val="00B62D5A"/>
    <w:rsid w:val="00B6417A"/>
    <w:rsid w:val="00B70E23"/>
    <w:rsid w:val="00B731C6"/>
    <w:rsid w:val="00B825D0"/>
    <w:rsid w:val="00B93771"/>
    <w:rsid w:val="00B93FAC"/>
    <w:rsid w:val="00BB5BBF"/>
    <w:rsid w:val="00BC2D5C"/>
    <w:rsid w:val="00BC43A5"/>
    <w:rsid w:val="00BD032D"/>
    <w:rsid w:val="00BD3048"/>
    <w:rsid w:val="00BD31EF"/>
    <w:rsid w:val="00BD64C2"/>
    <w:rsid w:val="00BE4CBB"/>
    <w:rsid w:val="00BE726F"/>
    <w:rsid w:val="00BF0D6B"/>
    <w:rsid w:val="00BF1324"/>
    <w:rsid w:val="00BF2530"/>
    <w:rsid w:val="00BF514E"/>
    <w:rsid w:val="00C00957"/>
    <w:rsid w:val="00C012FC"/>
    <w:rsid w:val="00C03200"/>
    <w:rsid w:val="00C032F9"/>
    <w:rsid w:val="00C179DB"/>
    <w:rsid w:val="00C276E7"/>
    <w:rsid w:val="00C277F9"/>
    <w:rsid w:val="00C37D34"/>
    <w:rsid w:val="00C43A7C"/>
    <w:rsid w:val="00C43E95"/>
    <w:rsid w:val="00C45A82"/>
    <w:rsid w:val="00C6192E"/>
    <w:rsid w:val="00C66603"/>
    <w:rsid w:val="00C72808"/>
    <w:rsid w:val="00C7745F"/>
    <w:rsid w:val="00C86113"/>
    <w:rsid w:val="00C94520"/>
    <w:rsid w:val="00C9722F"/>
    <w:rsid w:val="00C97C3F"/>
    <w:rsid w:val="00CA02ED"/>
    <w:rsid w:val="00CB1FAE"/>
    <w:rsid w:val="00CC63B9"/>
    <w:rsid w:val="00CE3190"/>
    <w:rsid w:val="00D1061E"/>
    <w:rsid w:val="00D1334A"/>
    <w:rsid w:val="00D1425E"/>
    <w:rsid w:val="00D1779C"/>
    <w:rsid w:val="00D21310"/>
    <w:rsid w:val="00D330F8"/>
    <w:rsid w:val="00D44869"/>
    <w:rsid w:val="00D54C06"/>
    <w:rsid w:val="00D601EC"/>
    <w:rsid w:val="00D622BA"/>
    <w:rsid w:val="00D624C0"/>
    <w:rsid w:val="00D77E04"/>
    <w:rsid w:val="00D804E7"/>
    <w:rsid w:val="00D80C74"/>
    <w:rsid w:val="00D855AB"/>
    <w:rsid w:val="00D91AC8"/>
    <w:rsid w:val="00D9468A"/>
    <w:rsid w:val="00D948D5"/>
    <w:rsid w:val="00DA4023"/>
    <w:rsid w:val="00DA480E"/>
    <w:rsid w:val="00DB47C0"/>
    <w:rsid w:val="00DC1F42"/>
    <w:rsid w:val="00DC4B25"/>
    <w:rsid w:val="00DD5A45"/>
    <w:rsid w:val="00DE40EB"/>
    <w:rsid w:val="00DE433D"/>
    <w:rsid w:val="00DE7CEF"/>
    <w:rsid w:val="00DF1935"/>
    <w:rsid w:val="00E04D59"/>
    <w:rsid w:val="00E078F3"/>
    <w:rsid w:val="00E100CA"/>
    <w:rsid w:val="00E1720B"/>
    <w:rsid w:val="00E26238"/>
    <w:rsid w:val="00E370AE"/>
    <w:rsid w:val="00E445EA"/>
    <w:rsid w:val="00E46D9C"/>
    <w:rsid w:val="00E5221E"/>
    <w:rsid w:val="00E86788"/>
    <w:rsid w:val="00EA3BDB"/>
    <w:rsid w:val="00EC1C1F"/>
    <w:rsid w:val="00ED4268"/>
    <w:rsid w:val="00ED64F7"/>
    <w:rsid w:val="00ED6C4D"/>
    <w:rsid w:val="00EE08B1"/>
    <w:rsid w:val="00EE3E2B"/>
    <w:rsid w:val="00EF1223"/>
    <w:rsid w:val="00EF5E44"/>
    <w:rsid w:val="00EF7043"/>
    <w:rsid w:val="00F04850"/>
    <w:rsid w:val="00F04FDB"/>
    <w:rsid w:val="00F10EAC"/>
    <w:rsid w:val="00F152CB"/>
    <w:rsid w:val="00F1562E"/>
    <w:rsid w:val="00F16BA8"/>
    <w:rsid w:val="00F41601"/>
    <w:rsid w:val="00F41CDE"/>
    <w:rsid w:val="00F47162"/>
    <w:rsid w:val="00F52466"/>
    <w:rsid w:val="00F85BA0"/>
    <w:rsid w:val="00F91C76"/>
    <w:rsid w:val="00F92466"/>
    <w:rsid w:val="00F93EED"/>
    <w:rsid w:val="00FB17F3"/>
    <w:rsid w:val="00FB4E28"/>
    <w:rsid w:val="00FC097C"/>
    <w:rsid w:val="00FC099B"/>
    <w:rsid w:val="00FC0D2F"/>
    <w:rsid w:val="00FC168D"/>
    <w:rsid w:val="00FC2722"/>
    <w:rsid w:val="00FC30CA"/>
    <w:rsid w:val="00FC6DCD"/>
    <w:rsid w:val="00FD1B11"/>
    <w:rsid w:val="00FE0F1F"/>
    <w:rsid w:val="00FE1721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57mm,5.85pt,.7pt"/>
      <o:colormru v:ext="edit" colors="#0cf,#369"/>
    </o:shapedefaults>
    <o:shapelayout v:ext="edit">
      <o:idmap v:ext="edit" data="2"/>
    </o:shapelayout>
  </w:shapeDefaults>
  <w:decimalSymbol w:val="."/>
  <w:listSeparator w:val=","/>
  <w14:docId w14:val="658CBC82"/>
  <w15:chartTrackingRefBased/>
  <w15:docId w15:val="{DFE60CC6-34C6-417F-818F-AC027ACA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rsid w:val="000A4E5A"/>
    <w:pPr>
      <w:jc w:val="center"/>
    </w:pPr>
  </w:style>
  <w:style w:type="character" w:customStyle="1" w:styleId="a7">
    <w:name w:val="記 (文字)"/>
    <w:link w:val="a6"/>
    <w:rsid w:val="000A4E5A"/>
    <w:rPr>
      <w:rFonts w:ascii="ＭＳ 明朝"/>
      <w:kern w:val="2"/>
      <w:sz w:val="24"/>
      <w:szCs w:val="24"/>
    </w:rPr>
  </w:style>
  <w:style w:type="paragraph" w:styleId="HTML">
    <w:name w:val="HTML Preformatted"/>
    <w:basedOn w:val="a"/>
    <w:link w:val="HTML0"/>
    <w:rsid w:val="000A4E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rsid w:val="000A4E5A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rsid w:val="0069615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9615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0E2D91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0E2D91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unhideWhenUsed/>
    <w:rsid w:val="000E2D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List Paragraph"/>
    <w:basedOn w:val="a"/>
    <w:uiPriority w:val="34"/>
    <w:qFormat/>
    <w:rsid w:val="00A53EC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Date"/>
    <w:basedOn w:val="a"/>
    <w:next w:val="a"/>
    <w:link w:val="ae"/>
    <w:rsid w:val="00ED4268"/>
  </w:style>
  <w:style w:type="character" w:customStyle="1" w:styleId="ae">
    <w:name w:val="日付 (文字)"/>
    <w:link w:val="ad"/>
    <w:rsid w:val="00ED4268"/>
    <w:rPr>
      <w:rFonts w:ascii="ＭＳ 明朝"/>
      <w:kern w:val="2"/>
      <w:sz w:val="24"/>
      <w:szCs w:val="24"/>
    </w:rPr>
  </w:style>
  <w:style w:type="character" w:styleId="af">
    <w:name w:val="annotation reference"/>
    <w:rsid w:val="00203D20"/>
    <w:rPr>
      <w:sz w:val="18"/>
      <w:szCs w:val="18"/>
    </w:rPr>
  </w:style>
  <w:style w:type="paragraph" w:styleId="af0">
    <w:name w:val="annotation text"/>
    <w:basedOn w:val="a"/>
    <w:link w:val="af1"/>
    <w:rsid w:val="00203D20"/>
    <w:pPr>
      <w:jc w:val="left"/>
    </w:pPr>
  </w:style>
  <w:style w:type="character" w:customStyle="1" w:styleId="af1">
    <w:name w:val="コメント文字列 (文字)"/>
    <w:link w:val="af0"/>
    <w:rsid w:val="00203D20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203D20"/>
    <w:rPr>
      <w:b/>
      <w:bCs/>
    </w:rPr>
  </w:style>
  <w:style w:type="character" w:customStyle="1" w:styleId="af3">
    <w:name w:val="コメント内容 (文字)"/>
    <w:link w:val="af2"/>
    <w:rsid w:val="00203D20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ef.saga.lg.jp/kiji00319144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gaki@pref.saga.lg.j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Press%20Releas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29F84479A58C4E9081F5B9FCB6631C" ma:contentTypeVersion="0" ma:contentTypeDescription="新しいドキュメントを作成します。" ma:contentTypeScope="" ma:versionID="28e4601bc7a57bf3d8e93db318566b6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E3BB47-4411-4978-897C-5F6A4072C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0E31244-3399-45A8-99EE-852FA1F184F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8B831-1777-4D86-AA72-F1C94AE071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C133D3-A953-40E3-9F4F-7675AD9938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Release.dot</Template>
  <TotalTime>48</TotalTime>
  <Pages>1</Pages>
  <Words>311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592</CharactersWithSpaces>
  <SharedDoc>false</SharedDoc>
  <HLinks>
    <vt:vector size="12" baseType="variant">
      <vt:variant>
        <vt:i4>3145784</vt:i4>
      </vt:variant>
      <vt:variant>
        <vt:i4>3</vt:i4>
      </vt:variant>
      <vt:variant>
        <vt:i4>0</vt:i4>
      </vt:variant>
      <vt:variant>
        <vt:i4>5</vt:i4>
      </vt:variant>
      <vt:variant>
        <vt:lpwstr>https://www.pref.saga.lg.jp/kiji00319144/index.html</vt:lpwstr>
      </vt:variant>
      <vt:variant>
        <vt:lpwstr/>
      </vt:variant>
      <vt:variant>
        <vt:i4>6291538</vt:i4>
      </vt:variant>
      <vt:variant>
        <vt:i4>0</vt:i4>
      </vt:variant>
      <vt:variant>
        <vt:i4>0</vt:i4>
      </vt:variant>
      <vt:variant>
        <vt:i4>5</vt:i4>
      </vt:variant>
      <vt:variant>
        <vt:lpwstr>mailto:migaki@pref.saga.lg.jp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佐賀県庁</dc:creator>
  <cp:keywords/>
  <cp:lastModifiedBy>垣永　美里（さが政策推進チーム）</cp:lastModifiedBy>
  <cp:revision>28</cp:revision>
  <cp:lastPrinted>2021-12-28T09:27:00Z</cp:lastPrinted>
  <dcterms:created xsi:type="dcterms:W3CDTF">2025-05-20T07:50:00Z</dcterms:created>
  <dcterms:modified xsi:type="dcterms:W3CDTF">2025-06-23T14:30:00Z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